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26" w:val="left" w:leader="none"/>
          <w:tab w:pos="7908" w:val="left" w:leader="none"/>
        </w:tabs>
        <w:spacing w:before="67"/>
        <w:ind w:left="239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bookmarkStart w:name="Stranica 1" w:id="1"/>
      <w:bookmarkEnd w:id="1"/>
      <w:r>
        <w:rPr/>
      </w:r>
      <w:r>
        <w:rPr>
          <w:rFonts w:ascii="Arial Narrow"/>
          <w:spacing w:val="-1"/>
          <w:sz w:val="16"/>
        </w:rPr>
        <w:t>Prilog</w:t>
      </w:r>
      <w:r>
        <w:rPr>
          <w:rFonts w:ascii="Arial Narrow"/>
          <w:spacing w:val="3"/>
          <w:sz w:val="16"/>
        </w:rPr>
        <w:t> </w:t>
      </w:r>
      <w:r>
        <w:rPr>
          <w:rFonts w:ascii="Arial Narrow"/>
          <w:sz w:val="16"/>
        </w:rPr>
        <w:t>3</w:t>
        <w:tab/>
      </w:r>
      <w:r>
        <w:rPr>
          <w:rFonts w:ascii="Arial Narrow"/>
          <w:spacing w:val="-1"/>
          <w:sz w:val="16"/>
        </w:rPr>
        <w:t>Serijski</w:t>
      </w:r>
      <w:r>
        <w:rPr>
          <w:rFonts w:ascii="Arial Narrow"/>
          <w:spacing w:val="6"/>
          <w:sz w:val="16"/>
        </w:rPr>
        <w:t> </w:t>
      </w:r>
      <w:r>
        <w:rPr>
          <w:rFonts w:ascii="Arial Narrow"/>
          <w:spacing w:val="-1"/>
          <w:sz w:val="16"/>
        </w:rPr>
        <w:t>broj</w:t>
      </w:r>
      <w:r>
        <w:rPr>
          <w:rFonts w:ascii="Arial Narrow"/>
          <w:spacing w:val="6"/>
          <w:sz w:val="16"/>
        </w:rPr>
        <w:t> </w:t>
      </w:r>
      <w:r>
        <w:rPr>
          <w:rFonts w:ascii="Arial Narrow"/>
          <w:spacing w:val="-1"/>
          <w:sz w:val="16"/>
        </w:rPr>
        <w:t>dokumenta</w:t>
        <w:tab/>
      </w:r>
      <w:r>
        <w:rPr>
          <w:rFonts w:ascii="Arial Narrow"/>
          <w:b/>
          <w:spacing w:val="-1"/>
          <w:sz w:val="16"/>
        </w:rPr>
        <w:t>GDBP</w:t>
      </w:r>
      <w:r>
        <w:rPr>
          <w:rFonts w:ascii="Arial Narrow"/>
          <w:b/>
          <w:spacing w:val="10"/>
          <w:sz w:val="16"/>
        </w:rPr>
        <w:t> </w:t>
      </w:r>
      <w:r>
        <w:rPr>
          <w:rFonts w:ascii="Arial Narrow"/>
          <w:spacing w:val="-1"/>
          <w:sz w:val="16"/>
        </w:rPr>
        <w:t>123456789</w:t>
      </w:r>
      <w:r>
        <w:rPr>
          <w:rFonts w:ascii="Arial Narrow"/>
          <w:sz w:val="16"/>
        </w:rPr>
      </w:r>
    </w:p>
    <w:p>
      <w:pPr>
        <w:spacing w:before="62"/>
        <w:ind w:left="239" w:right="0" w:firstLine="0"/>
        <w:jc w:val="left"/>
        <w:rPr>
          <w:rFonts w:ascii="Arial Narrow" w:hAnsi="Arial Narrow" w:cs="Arial Narrow" w:eastAsia="Arial Narrow"/>
          <w:sz w:val="32"/>
          <w:szCs w:val="32"/>
        </w:rPr>
      </w:pPr>
      <w:r>
        <w:rPr>
          <w:rFonts w:ascii="Arial Narrow" w:hAnsi="Arial Narrow"/>
          <w:b/>
          <w:spacing w:val="-1"/>
          <w:sz w:val="32"/>
        </w:rPr>
        <w:t>Godišnja</w:t>
      </w:r>
      <w:r>
        <w:rPr>
          <w:rFonts w:ascii="Arial Narrow" w:hAnsi="Arial Narrow"/>
          <w:b/>
          <w:spacing w:val="-14"/>
          <w:sz w:val="32"/>
        </w:rPr>
        <w:t> </w:t>
      </w:r>
      <w:r>
        <w:rPr>
          <w:rFonts w:ascii="Arial Narrow" w:hAnsi="Arial Narrow"/>
          <w:b/>
          <w:spacing w:val="-1"/>
          <w:sz w:val="32"/>
        </w:rPr>
        <w:t>dojava</w:t>
      </w:r>
      <w:r>
        <w:rPr>
          <w:rFonts w:ascii="Arial Narrow" w:hAnsi="Arial Narrow"/>
          <w:b/>
          <w:spacing w:val="-12"/>
          <w:sz w:val="32"/>
        </w:rPr>
        <w:t> </w:t>
      </w:r>
      <w:r>
        <w:rPr>
          <w:rFonts w:ascii="Arial Narrow" w:hAnsi="Arial Narrow"/>
          <w:b/>
          <w:spacing w:val="-1"/>
          <w:sz w:val="32"/>
        </w:rPr>
        <w:t>broja</w:t>
      </w:r>
      <w:r>
        <w:rPr>
          <w:rFonts w:ascii="Arial Narrow" w:hAnsi="Arial Narrow"/>
          <w:b/>
          <w:spacing w:val="-12"/>
          <w:sz w:val="32"/>
        </w:rPr>
        <w:t> </w:t>
      </w:r>
      <w:r>
        <w:rPr>
          <w:rFonts w:ascii="Arial Narrow" w:hAnsi="Arial Narrow"/>
          <w:b/>
          <w:spacing w:val="-1"/>
          <w:sz w:val="32"/>
        </w:rPr>
        <w:t>pčelinjih</w:t>
      </w:r>
      <w:r>
        <w:rPr>
          <w:rFonts w:ascii="Arial Narrow" w:hAnsi="Arial Narrow"/>
          <w:b/>
          <w:spacing w:val="-13"/>
          <w:sz w:val="32"/>
        </w:rPr>
        <w:t> </w:t>
      </w:r>
      <w:r>
        <w:rPr>
          <w:rFonts w:ascii="Arial Narrow" w:hAnsi="Arial Narrow"/>
          <w:b/>
          <w:spacing w:val="-1"/>
          <w:sz w:val="32"/>
        </w:rPr>
        <w:t>zajednica</w:t>
      </w:r>
      <w:r>
        <w:rPr>
          <w:rFonts w:ascii="Arial Narrow" w:hAnsi="Arial Narrow"/>
          <w:sz w:val="32"/>
        </w:rPr>
      </w:r>
    </w:p>
    <w:p>
      <w:pPr>
        <w:spacing w:line="240" w:lineRule="auto" w:before="2"/>
        <w:rPr>
          <w:rFonts w:ascii="Arial Narrow" w:hAnsi="Arial Narrow" w:cs="Arial Narrow" w:eastAsia="Arial Narrow"/>
          <w:b/>
          <w:bCs/>
          <w:sz w:val="35"/>
          <w:szCs w:val="35"/>
        </w:rPr>
      </w:pPr>
    </w:p>
    <w:p>
      <w:pPr>
        <w:spacing w:before="0"/>
        <w:ind w:left="239" w:right="0" w:firstLine="0"/>
        <w:jc w:val="left"/>
        <w:rPr>
          <w:rFonts w:ascii="Arial Narrow" w:hAnsi="Arial Narrow" w:cs="Arial Narrow" w:eastAsia="Arial Narrow"/>
          <w:sz w:val="28"/>
          <w:szCs w:val="28"/>
        </w:rPr>
      </w:pPr>
      <w:r>
        <w:rPr/>
        <w:pict>
          <v:group style="position:absolute;margin-left:389.033997pt;margin-top:16.073160pt;width:144.2pt;height:30.5pt;mso-position-horizontal-relative:page;mso-position-vertical-relative:paragraph;z-index:1864" coordorigin="7781,321" coordsize="2884,610">
            <v:group style="position:absolute;left:7787;top:328;width:2872;height:2" coordorigin="7787,328" coordsize="2872,2">
              <v:shape style="position:absolute;left:7787;top:328;width:2872;height:2" coordorigin="7787,328" coordsize="2872,0" path="m7787,328l10658,328e" filled="false" stroked="true" strokeweight=".61pt" strokecolor="#000000">
                <v:path arrowok="t"/>
              </v:shape>
            </v:group>
            <v:group style="position:absolute;left:7792;top:332;width:2;height:290" coordorigin="7792,332" coordsize="2,290">
              <v:shape style="position:absolute;left:7792;top:332;width:2;height:290" coordorigin="7792,332" coordsize="0,290" path="m7792,332l7792,621e" filled="false" stroked="true" strokeweight=".638pt" strokecolor="#000000">
                <v:path arrowok="t"/>
              </v:shape>
            </v:group>
            <v:group style="position:absolute;left:8053;top:332;width:2;height:290" coordorigin="8053,332" coordsize="2,290">
              <v:shape style="position:absolute;left:8053;top:332;width:2;height:290" coordorigin="8053,332" coordsize="0,290" path="m8053,332l8053,621e" filled="false" stroked="true" strokeweight=".611pt" strokecolor="#000000">
                <v:path arrowok="t"/>
              </v:shape>
            </v:group>
            <v:group style="position:absolute;left:8315;top:332;width:2;height:290" coordorigin="8315,332" coordsize="2,290">
              <v:shape style="position:absolute;left:8315;top:332;width:2;height:290" coordorigin="8315,332" coordsize="0,290" path="m8315,332l8315,621e" filled="false" stroked="true" strokeweight=".611pt" strokecolor="#000000">
                <v:path arrowok="t"/>
              </v:shape>
            </v:group>
            <v:group style="position:absolute;left:8575;top:332;width:2;height:290" coordorigin="8575,332" coordsize="2,290">
              <v:shape style="position:absolute;left:8575;top:332;width:2;height:290" coordorigin="8575,332" coordsize="0,290" path="m8575,332l8575,621e" filled="false" stroked="true" strokeweight=".61pt" strokecolor="#000000">
                <v:path arrowok="t"/>
              </v:shape>
            </v:group>
            <v:group style="position:absolute;left:8834;top:332;width:2;height:290" coordorigin="8834,332" coordsize="2,290">
              <v:shape style="position:absolute;left:8834;top:332;width:2;height:290" coordorigin="8834,332" coordsize="0,290" path="m8834,332l8834,621e" filled="false" stroked="true" strokeweight=".611pt" strokecolor="#000000">
                <v:path arrowok="t"/>
              </v:shape>
            </v:group>
            <v:group style="position:absolute;left:9093;top:332;width:2;height:290" coordorigin="9093,332" coordsize="2,290">
              <v:shape style="position:absolute;left:9093;top:332;width:2;height:290" coordorigin="9093,332" coordsize="0,290" path="m9093,332l9093,621e" filled="false" stroked="true" strokeweight=".61pt" strokecolor="#000000">
                <v:path arrowok="t"/>
              </v:shape>
            </v:group>
            <v:group style="position:absolute;left:9350;top:332;width:2;height:290" coordorigin="9350,332" coordsize="2,290">
              <v:shape style="position:absolute;left:9350;top:332;width:2;height:290" coordorigin="9350,332" coordsize="0,290" path="m9350,332l9350,621e" filled="false" stroked="true" strokeweight=".61pt" strokecolor="#000000">
                <v:path arrowok="t"/>
              </v:shape>
            </v:group>
            <v:group style="position:absolute;left:9612;top:332;width:2;height:290" coordorigin="9612,332" coordsize="2,290">
              <v:shape style="position:absolute;left:9612;top:332;width:2;height:290" coordorigin="9612,332" coordsize="0,290" path="m9612,332l9612,621e" filled="false" stroked="true" strokeweight=".61pt" strokecolor="#000000">
                <v:path arrowok="t"/>
              </v:shape>
            </v:group>
            <v:group style="position:absolute;left:9869;top:332;width:2;height:290" coordorigin="9869,332" coordsize="2,290">
              <v:shape style="position:absolute;left:9869;top:332;width:2;height:290" coordorigin="9869,332" coordsize="0,290" path="m9869,332l9869,621e" filled="false" stroked="true" strokeweight=".61pt" strokecolor="#000000">
                <v:path arrowok="t"/>
              </v:shape>
            </v:group>
            <v:group style="position:absolute;left:10130;top:332;width:2;height:290" coordorigin="10130,332" coordsize="2,290">
              <v:shape style="position:absolute;left:10130;top:332;width:2;height:290" coordorigin="10130,332" coordsize="0,290" path="m10130,332l10130,621e" filled="false" stroked="true" strokeweight=".611pt" strokecolor="#000000">
                <v:path arrowok="t"/>
              </v:shape>
            </v:group>
            <v:group style="position:absolute;left:10389;top:332;width:2;height:290" coordorigin="10389,332" coordsize="2,290">
              <v:shape style="position:absolute;left:10389;top:332;width:2;height:290" coordorigin="10389,332" coordsize="0,290" path="m10389,332l10389,621e" filled="false" stroked="true" strokeweight=".61pt" strokecolor="#000000">
                <v:path arrowok="t"/>
              </v:shape>
            </v:group>
            <v:group style="position:absolute;left:10653;top:332;width:2;height:290" coordorigin="10653,332" coordsize="2,290">
              <v:shape style="position:absolute;left:10653;top:332;width:2;height:290" coordorigin="10653,332" coordsize="0,290" path="m10653,332l10653,621e" filled="false" stroked="true" strokeweight=".61pt" strokecolor="#000000">
                <v:path arrowok="t"/>
              </v:shape>
            </v:group>
            <v:group style="position:absolute;left:7787;top:625;width:2872;height:2" coordorigin="7787,625" coordsize="2872,2">
              <v:shape style="position:absolute;left:7787;top:625;width:2872;height:2" coordorigin="7787,625" coordsize="2872,0" path="m7787,625l10658,625e" filled="false" stroked="true" strokeweight=".61pt" strokecolor="#000000">
                <v:path arrowok="t"/>
              </v:shape>
            </v:group>
            <v:group style="position:absolute;left:8231;top:630;width:2;height:291" coordorigin="8231,630" coordsize="2,291">
              <v:shape style="position:absolute;left:8231;top:630;width:2;height:291" coordorigin="8231,630" coordsize="0,291" path="m8231,630l8231,921e" filled="false" stroked="true" strokeweight=".61pt" strokecolor="#000000">
                <v:path arrowok="t"/>
              </v:shape>
            </v:group>
            <v:group style="position:absolute;left:8226;top:925;width:2358;height:2" coordorigin="8226,925" coordsize="2358,2">
              <v:shape style="position:absolute;left:8226;top:925;width:2358;height:2" coordorigin="8226,925" coordsize="2358,0" path="m8226,925l10584,925e" filled="false" stroked="true" strokeweight=".611pt" strokecolor="#000000">
                <v:path arrowok="t"/>
              </v:shape>
            </v:group>
            <v:group style="position:absolute;left:8493;top:630;width:2;height:291" coordorigin="8493,630" coordsize="2,291">
              <v:shape style="position:absolute;left:8493;top:630;width:2;height:291" coordorigin="8493,630" coordsize="0,291" path="m8493,630l8493,921e" filled="false" stroked="true" strokeweight=".61pt" strokecolor="#000000">
                <v:path arrowok="t"/>
              </v:shape>
            </v:group>
            <v:group style="position:absolute;left:8752;top:630;width:2;height:291" coordorigin="8752,630" coordsize="2,291">
              <v:shape style="position:absolute;left:8752;top:630;width:2;height:291" coordorigin="8752,630" coordsize="0,291" path="m8752,630l8752,921e" filled="false" stroked="true" strokeweight=".611pt" strokecolor="#000000">
                <v:path arrowok="t"/>
              </v:shape>
            </v:group>
            <v:group style="position:absolute;left:9011;top:630;width:2;height:291" coordorigin="9011,630" coordsize="2,291">
              <v:shape style="position:absolute;left:9011;top:630;width:2;height:291" coordorigin="9011,630" coordsize="0,291" path="m9011,630l9011,921e" filled="false" stroked="true" strokeweight=".61pt" strokecolor="#000000">
                <v:path arrowok="t"/>
              </v:shape>
            </v:group>
            <v:group style="position:absolute;left:9276;top:630;width:2;height:291" coordorigin="9276,630" coordsize="2,291">
              <v:shape style="position:absolute;left:9276;top:630;width:2;height:291" coordorigin="9276,630" coordsize="0,291" path="m9276,630l9276,921e" filled="false" stroked="true" strokeweight=".61pt" strokecolor="#000000">
                <v:path arrowok="t"/>
              </v:shape>
            </v:group>
            <v:group style="position:absolute;left:9537;top:630;width:2;height:291" coordorigin="9537,630" coordsize="2,291">
              <v:shape style="position:absolute;left:9537;top:630;width:2;height:291" coordorigin="9537,630" coordsize="0,291" path="m9537,630l9537,921e" filled="false" stroked="true" strokeweight=".611pt" strokecolor="#000000">
                <v:path arrowok="t"/>
              </v:shape>
            </v:group>
            <v:group style="position:absolute;left:9799;top:630;width:2;height:291" coordorigin="9799,630" coordsize="2,291">
              <v:shape style="position:absolute;left:9799;top:630;width:2;height:291" coordorigin="9799,630" coordsize="0,291" path="m9799,630l9799,921e" filled="false" stroked="true" strokeweight=".61pt" strokecolor="#000000">
                <v:path arrowok="t"/>
              </v:shape>
            </v:group>
            <v:group style="position:absolute;left:10060;top:630;width:2;height:291" coordorigin="10060,630" coordsize="2,291">
              <v:shape style="position:absolute;left:10060;top:630;width:2;height:291" coordorigin="10060,630" coordsize="0,291" path="m10060,630l10060,921e" filled="false" stroked="true" strokeweight=".61pt" strokecolor="#000000">
                <v:path arrowok="t"/>
              </v:shape>
            </v:group>
            <v:group style="position:absolute;left:10320;top:630;width:2;height:291" coordorigin="10320,630" coordsize="2,291">
              <v:shape style="position:absolute;left:10320;top:630;width:2;height:291" coordorigin="10320,630" coordsize="0,291" path="m10320,630l10320,921e" filled="false" stroked="true" strokeweight=".611pt" strokecolor="#000000">
                <v:path arrowok="t"/>
              </v:shape>
            </v:group>
            <v:group style="position:absolute;left:10579;top:630;width:2;height:291" coordorigin="10579,630" coordsize="2,291">
              <v:shape style="position:absolute;left:10579;top:630;width:2;height:291" coordorigin="10579,630" coordsize="0,291" path="m10579,630l10579,921e" filled="false" stroked="true" strokeweight=".61pt" strokecolor="#00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5.632004pt;margin-top:-3.62784pt;width:101.9pt;height:20.350pt;mso-position-horizontal-relative:page;mso-position-vertical-relative:paragraph;z-index: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5"/>
                    <w:gridCol w:w="506"/>
                  </w:tblGrid>
                  <w:tr>
                    <w:trPr>
                      <w:trHeight w:val="394" w:hRule="exact"/>
                    </w:trPr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102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99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99" w:right="0"/>
                          <w:jc w:val="left"/>
                          <w:rPr>
                            <w:rFonts w:ascii="Arial Narrow" w:hAnsi="Arial Narrow" w:cs="Arial Narrow" w:eastAsia="Arial Narro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Arial Narrow"/>
                            <w:sz w:val="28"/>
                          </w:rPr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 Narrow"/>
          <w:b/>
          <w:spacing w:val="-1"/>
          <w:sz w:val="28"/>
        </w:rPr>
        <w:t>Godina</w:t>
      </w:r>
      <w:r>
        <w:rPr>
          <w:rFonts w:ascii="Arial Narrow"/>
          <w:sz w:val="28"/>
        </w:rPr>
      </w:r>
    </w:p>
    <w:p>
      <w:pPr>
        <w:pStyle w:val="Heading2"/>
        <w:spacing w:line="240" w:lineRule="auto" w:before="77"/>
        <w:ind w:right="0"/>
        <w:jc w:val="left"/>
        <w:rPr>
          <w:b w:val="0"/>
          <w:bCs w:val="0"/>
        </w:rPr>
      </w:pPr>
      <w:r>
        <w:rPr>
          <w:w w:val="105"/>
        </w:rPr>
        <w:t>Osobni</w:t>
      </w:r>
      <w:r>
        <w:rPr>
          <w:spacing w:val="-13"/>
          <w:w w:val="105"/>
        </w:rPr>
        <w:t> </w:t>
      </w:r>
      <w:r>
        <w:rPr>
          <w:w w:val="105"/>
        </w:rPr>
        <w:t>identifikacijski</w:t>
      </w:r>
      <w:r>
        <w:rPr>
          <w:spacing w:val="-12"/>
          <w:w w:val="105"/>
        </w:rPr>
        <w:t> </w:t>
      </w:r>
      <w:r>
        <w:rPr>
          <w:w w:val="105"/>
        </w:rPr>
        <w:t>broj/OIB</w:t>
      </w:r>
      <w:r>
        <w:rPr>
          <w:b w:val="0"/>
        </w:rPr>
      </w:r>
    </w:p>
    <w:p>
      <w:pPr>
        <w:spacing w:before="82"/>
        <w:ind w:left="239" w:right="0" w:firstLine="0"/>
        <w:jc w:val="left"/>
        <w:rPr>
          <w:rFonts w:ascii="Arial Narrow" w:hAnsi="Arial Narrow" w:cs="Arial Narrow" w:eastAsia="Arial Narrow"/>
          <w:sz w:val="19"/>
          <w:szCs w:val="19"/>
        </w:rPr>
      </w:pPr>
      <w:r>
        <w:rPr>
          <w:rFonts w:ascii="Arial Narrow" w:hAnsi="Arial Narrow"/>
          <w:b/>
          <w:w w:val="105"/>
          <w:sz w:val="19"/>
        </w:rPr>
        <w:t>Jedinstveni</w:t>
      </w:r>
      <w:r>
        <w:rPr>
          <w:rFonts w:ascii="Arial Narrow" w:hAnsi="Arial Narrow"/>
          <w:b/>
          <w:spacing w:val="-7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broj</w:t>
      </w:r>
      <w:r>
        <w:rPr>
          <w:rFonts w:ascii="Arial Narrow" w:hAnsi="Arial Narrow"/>
          <w:b/>
          <w:spacing w:val="-7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iz</w:t>
      </w:r>
      <w:r>
        <w:rPr>
          <w:rFonts w:ascii="Arial Narrow" w:hAnsi="Arial Narrow"/>
          <w:b/>
          <w:spacing w:val="-6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Evidencije</w:t>
      </w:r>
      <w:r>
        <w:rPr>
          <w:rFonts w:ascii="Arial Narrow" w:hAnsi="Arial Narrow"/>
          <w:b/>
          <w:spacing w:val="-7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pčelara</w:t>
      </w:r>
      <w:r>
        <w:rPr>
          <w:rFonts w:ascii="Arial Narrow" w:hAnsi="Arial Narrow"/>
          <w:b/>
          <w:spacing w:val="3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/</w:t>
      </w:r>
      <w:r>
        <w:rPr>
          <w:rFonts w:ascii="Arial Narrow" w:hAnsi="Arial Narrow"/>
          <w:b/>
          <w:spacing w:val="-7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Upisuje</w:t>
      </w:r>
      <w:r>
        <w:rPr>
          <w:rFonts w:ascii="Arial Narrow" w:hAnsi="Arial Narrow"/>
          <w:b/>
          <w:spacing w:val="-5"/>
          <w:w w:val="105"/>
          <w:sz w:val="19"/>
        </w:rPr>
        <w:t> </w:t>
      </w:r>
      <w:r>
        <w:rPr>
          <w:rFonts w:ascii="Arial Narrow" w:hAnsi="Arial Narrow"/>
          <w:b/>
          <w:w w:val="105"/>
          <w:sz w:val="19"/>
        </w:rPr>
        <w:t>povjerenik</w:t>
      </w:r>
      <w:r>
        <w:rPr>
          <w:rFonts w:ascii="Arial Narrow" w:hAnsi="Arial Narrow"/>
          <w:sz w:val="19"/>
        </w:rPr>
      </w:r>
    </w:p>
    <w:p>
      <w:pPr>
        <w:spacing w:line="240" w:lineRule="auto" w:before="1"/>
        <w:rPr>
          <w:rFonts w:ascii="Arial Narrow" w:hAnsi="Arial Narrow" w:cs="Arial Narrow" w:eastAsia="Arial Narrow"/>
          <w:b/>
          <w:bCs/>
          <w:sz w:val="15"/>
          <w:szCs w:val="15"/>
        </w:rPr>
      </w:pPr>
    </w:p>
    <w:p>
      <w:pPr>
        <w:spacing w:line="30" w:lineRule="atLeast"/>
        <w:ind w:left="193" w:right="0" w:firstLine="0"/>
        <w:rPr>
          <w:rFonts w:ascii="Arial Narrow" w:hAnsi="Arial Narrow" w:cs="Arial Narrow" w:eastAsia="Arial Narrow"/>
          <w:sz w:val="3"/>
          <w:szCs w:val="3"/>
        </w:rPr>
      </w:pPr>
      <w:r>
        <w:rPr>
          <w:rFonts w:ascii="Arial Narrow" w:hAnsi="Arial Narrow" w:cs="Arial Narrow" w:eastAsia="Arial Narrow"/>
          <w:sz w:val="3"/>
          <w:szCs w:val="3"/>
        </w:rPr>
        <w:pict>
          <v:group style="width:458.05pt;height:1.6pt;mso-position-horizontal-relative:char;mso-position-vertical-relative:line" coordorigin="0,0" coordsize="9161,32">
            <v:group style="position:absolute;left:16;top:16;width:9130;height:2" coordorigin="16,16" coordsize="9130,2">
              <v:shape style="position:absolute;left:16;top:16;width:9130;height:2" coordorigin="16,16" coordsize="9130,0" path="m16,16l9145,16e" filled="false" stroked="true" strokeweight="1.574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3"/>
          <w:szCs w:val="3"/>
        </w:rPr>
      </w:r>
    </w:p>
    <w:p>
      <w:pPr>
        <w:spacing w:line="240" w:lineRule="auto" w:before="6"/>
        <w:rPr>
          <w:rFonts w:ascii="Arial Narrow" w:hAnsi="Arial Narrow" w:cs="Arial Narrow" w:eastAsia="Arial Narrow"/>
          <w:b/>
          <w:bCs/>
          <w:sz w:val="10"/>
          <w:szCs w:val="10"/>
        </w:rPr>
      </w:pPr>
    </w:p>
    <w:p>
      <w:pPr>
        <w:pStyle w:val="BodyText"/>
        <w:spacing w:line="300" w:lineRule="atLeast"/>
        <w:ind w:right="6366"/>
        <w:jc w:val="left"/>
      </w:pPr>
      <w:r>
        <w:rPr/>
        <w:pict>
          <v:group style="position:absolute;margin-left:228.082001pt;margin-top:.188761pt;width:302.25pt;height:30.6pt;mso-position-horizontal-relative:page;mso-position-vertical-relative:paragraph;z-index:1912" coordorigin="4562,4" coordsize="6045,612">
            <v:group style="position:absolute;left:4568;top:10;width:6033;height:2" coordorigin="4568,10" coordsize="6033,2">
              <v:shape style="position:absolute;left:4568;top:10;width:6033;height:2" coordorigin="4568,10" coordsize="6033,0" path="m4568,10l10600,10e" filled="false" stroked="true" strokeweight=".61pt" strokecolor="#000000">
                <v:path arrowok="t"/>
              </v:shape>
            </v:group>
            <v:group style="position:absolute;left:4573;top:14;width:2;height:291" coordorigin="4573,14" coordsize="2,291">
              <v:shape style="position:absolute;left:4573;top:14;width:2;height:291" coordorigin="4573,14" coordsize="0,291" path="m4573,14l4573,305e" filled="false" stroked="true" strokeweight=".611pt" strokecolor="#000000">
                <v:path arrowok="t"/>
              </v:shape>
            </v:group>
            <v:group style="position:absolute;left:5029;top:14;width:2;height:291" coordorigin="5029,14" coordsize="2,291">
              <v:shape style="position:absolute;left:5029;top:14;width:2;height:291" coordorigin="5029,14" coordsize="0,291" path="m5029,14l5029,305e" filled="false" stroked="true" strokeweight=".611pt" strokecolor="#000000">
                <v:path arrowok="t"/>
              </v:shape>
            </v:group>
            <v:group style="position:absolute;left:5295;top:14;width:2;height:291" coordorigin="5295,14" coordsize="2,291">
              <v:shape style="position:absolute;left:5295;top:14;width:2;height:291" coordorigin="5295,14" coordsize="0,291" path="m5295,14l5295,305e" filled="false" stroked="true" strokeweight=".582pt" strokecolor="#000000">
                <v:path arrowok="t"/>
              </v:shape>
            </v:group>
            <v:group style="position:absolute;left:5559;top:14;width:2;height:291" coordorigin="5559,14" coordsize="2,291">
              <v:shape style="position:absolute;left:5559;top:14;width:2;height:291" coordorigin="5559,14" coordsize="0,291" path="m5559,14l5559,305e" filled="false" stroked="true" strokeweight=".61pt" strokecolor="#000000">
                <v:path arrowok="t"/>
              </v:shape>
            </v:group>
            <v:group style="position:absolute;left:5824;top:14;width:2;height:291" coordorigin="5824,14" coordsize="2,291">
              <v:shape style="position:absolute;left:5824;top:14;width:2;height:291" coordorigin="5824,14" coordsize="0,291" path="m5824,14l5824,305e" filled="false" stroked="true" strokeweight=".638pt" strokecolor="#000000">
                <v:path arrowok="t"/>
              </v:shape>
            </v:group>
            <v:group style="position:absolute;left:6090;top:14;width:2;height:291" coordorigin="6090,14" coordsize="2,291">
              <v:shape style="position:absolute;left:6090;top:14;width:2;height:291" coordorigin="6090,14" coordsize="0,291" path="m6090,14l6090,305e" filled="false" stroked="true" strokeweight=".61pt" strokecolor="#000000">
                <v:path arrowok="t"/>
              </v:shape>
            </v:group>
            <v:group style="position:absolute;left:6354;top:14;width:2;height:291" coordorigin="6354,14" coordsize="2,291">
              <v:shape style="position:absolute;left:6354;top:14;width:2;height:291" coordorigin="6354,14" coordsize="0,291" path="m6354,14l6354,305e" filled="false" stroked="true" strokeweight=".61pt" strokecolor="#000000">
                <v:path arrowok="t"/>
              </v:shape>
            </v:group>
            <v:group style="position:absolute;left:6621;top:14;width:2;height:291" coordorigin="6621,14" coordsize="2,291">
              <v:shape style="position:absolute;left:6621;top:14;width:2;height:291" coordorigin="6621,14" coordsize="0,291" path="m6621,14l6621,305e" filled="false" stroked="true" strokeweight=".61pt" strokecolor="#000000">
                <v:path arrowok="t"/>
              </v:shape>
            </v:group>
            <v:group style="position:absolute;left:6885;top:14;width:2;height:291" coordorigin="6885,14" coordsize="2,291">
              <v:shape style="position:absolute;left:6885;top:14;width:2;height:291" coordorigin="6885,14" coordsize="0,291" path="m6885,14l6885,305e" filled="false" stroked="true" strokeweight=".639pt" strokecolor="#000000">
                <v:path arrowok="t"/>
              </v:shape>
            </v:group>
            <v:group style="position:absolute;left:7151;top:14;width:2;height:291" coordorigin="7151,14" coordsize="2,291">
              <v:shape style="position:absolute;left:7151;top:14;width:2;height:291" coordorigin="7151,14" coordsize="0,291" path="m7151,14l7151,305e" filled="false" stroked="true" strokeweight=".61pt" strokecolor="#000000">
                <v:path arrowok="t"/>
              </v:shape>
            </v:group>
            <v:group style="position:absolute;left:7415;top:14;width:2;height:291" coordorigin="7415,14" coordsize="2,291">
              <v:shape style="position:absolute;left:7415;top:14;width:2;height:291" coordorigin="7415,14" coordsize="0,291" path="m7415,14l7415,305e" filled="false" stroked="true" strokeweight=".61pt" strokecolor="#000000">
                <v:path arrowok="t"/>
              </v:shape>
            </v:group>
            <v:group style="position:absolute;left:7679;top:14;width:2;height:291" coordorigin="7679,14" coordsize="2,291">
              <v:shape style="position:absolute;left:7679;top:14;width:2;height:291" coordorigin="7679,14" coordsize="0,291" path="m7679,14l7679,305e" filled="false" stroked="true" strokeweight=".61pt" strokecolor="#000000">
                <v:path arrowok="t"/>
              </v:shape>
            </v:group>
            <v:group style="position:absolute;left:7946;top:14;width:2;height:291" coordorigin="7946,14" coordsize="2,291">
              <v:shape style="position:absolute;left:7946;top:14;width:2;height:291" coordorigin="7946,14" coordsize="0,291" path="m7946,14l7946,305e" filled="false" stroked="true" strokeweight=".611pt" strokecolor="#000000">
                <v:path arrowok="t"/>
              </v:shape>
            </v:group>
            <v:group style="position:absolute;left:8209;top:14;width:2;height:291" coordorigin="8209,14" coordsize="2,291">
              <v:shape style="position:absolute;left:8209;top:14;width:2;height:291" coordorigin="8209,14" coordsize="0,291" path="m8209,14l8209,305e" filled="false" stroked="true" strokeweight=".582pt" strokecolor="#000000">
                <v:path arrowok="t"/>
              </v:shape>
            </v:group>
            <v:group style="position:absolute;left:8476;top:14;width:2;height:291" coordorigin="8476,14" coordsize="2,291">
              <v:shape style="position:absolute;left:8476;top:14;width:2;height:291" coordorigin="8476,14" coordsize="0,291" path="m8476,14l8476,305e" filled="false" stroked="true" strokeweight=".61pt" strokecolor="#000000">
                <v:path arrowok="t"/>
              </v:shape>
            </v:group>
            <v:group style="position:absolute;left:8740;top:14;width:2;height:291" coordorigin="8740,14" coordsize="2,291">
              <v:shape style="position:absolute;left:8740;top:14;width:2;height:291" coordorigin="8740,14" coordsize="0,291" path="m8740,14l8740,305e" filled="false" stroked="true" strokeweight=".61pt" strokecolor="#000000">
                <v:path arrowok="t"/>
              </v:shape>
            </v:group>
            <v:group style="position:absolute;left:9005;top:14;width:2;height:291" coordorigin="9005,14" coordsize="2,291">
              <v:shape style="position:absolute;left:9005;top:14;width:2;height:291" coordorigin="9005,14" coordsize="0,291" path="m9005,14l9005,305e" filled="false" stroked="true" strokeweight=".61pt" strokecolor="#000000">
                <v:path arrowok="t"/>
              </v:shape>
            </v:group>
            <v:group style="position:absolute;left:9271;top:14;width:2;height:291" coordorigin="9271,14" coordsize="2,291">
              <v:shape style="position:absolute;left:9271;top:14;width:2;height:291" coordorigin="9271,14" coordsize="0,291" path="m9271,14l9271,305e" filled="false" stroked="true" strokeweight=".611pt" strokecolor="#000000">
                <v:path arrowok="t"/>
              </v:shape>
            </v:group>
            <v:group style="position:absolute;left:9535;top:14;width:2;height:291" coordorigin="9535,14" coordsize="2,291">
              <v:shape style="position:absolute;left:9535;top:14;width:2;height:291" coordorigin="9535,14" coordsize="0,291" path="m9535,14l9535,305e" filled="false" stroked="true" strokeweight=".61pt" strokecolor="#000000">
                <v:path arrowok="t"/>
              </v:shape>
            </v:group>
            <v:group style="position:absolute;left:9801;top:14;width:2;height:291" coordorigin="9801,14" coordsize="2,291">
              <v:shape style="position:absolute;left:9801;top:14;width:2;height:291" coordorigin="9801,14" coordsize="0,291" path="m9801,14l9801,305e" filled="false" stroked="true" strokeweight=".611pt" strokecolor="#000000">
                <v:path arrowok="t"/>
              </v:shape>
            </v:group>
            <v:group style="position:absolute;left:10065;top:14;width:2;height:291" coordorigin="10065,14" coordsize="2,291">
              <v:shape style="position:absolute;left:10065;top:14;width:2;height:291" coordorigin="10065,14" coordsize="0,291" path="m10065,14l10065,305e" filled="false" stroked="true" strokeweight=".61pt" strokecolor="#000000">
                <v:path arrowok="t"/>
              </v:shape>
            </v:group>
            <v:group style="position:absolute;left:10332;top:14;width:2;height:291" coordorigin="10332,14" coordsize="2,291">
              <v:shape style="position:absolute;left:10332;top:14;width:2;height:291" coordorigin="10332,14" coordsize="0,291" path="m10332,14l10332,305e" filled="false" stroked="true" strokeweight=".638pt" strokecolor="#000000">
                <v:path arrowok="t"/>
              </v:shape>
            </v:group>
            <v:group style="position:absolute;left:10595;top:14;width:2;height:291" coordorigin="10595,14" coordsize="2,291">
              <v:shape style="position:absolute;left:10595;top:14;width:2;height:291" coordorigin="10595,14" coordsize="0,291" path="m10595,14l10595,305e" filled="false" stroked="true" strokeweight=".61pt" strokecolor="#000000">
                <v:path arrowok="t"/>
              </v:shape>
            </v:group>
            <v:group style="position:absolute;left:4568;top:310;width:6033;height:2" coordorigin="4568,310" coordsize="6033,2">
              <v:shape style="position:absolute;left:4568;top:310;width:6033;height:2" coordorigin="4568,310" coordsize="6033,0" path="m4568,310l10600,310e" filled="false" stroked="true" strokeweight=".61pt" strokecolor="#000000">
                <v:path arrowok="t"/>
              </v:shape>
            </v:group>
            <v:group style="position:absolute;left:5248;top:314;width:2;height:291" coordorigin="5248,314" coordsize="2,291">
              <v:shape style="position:absolute;left:5248;top:314;width:2;height:291" coordorigin="5248,314" coordsize="0,291" path="m5248,314l5248,605e" filled="false" stroked="true" strokeweight=".61pt" strokecolor="#000000">
                <v:path arrowok="t"/>
              </v:shape>
            </v:group>
            <v:group style="position:absolute;left:5242;top:610;width:2075;height:2" coordorigin="5242,610" coordsize="2075,2">
              <v:shape style="position:absolute;left:5242;top:610;width:2075;height:2" coordorigin="5242,610" coordsize="2075,0" path="m5242,610l7317,610e" filled="false" stroked="true" strokeweight=".611pt" strokecolor="#000000">
                <v:path arrowok="t"/>
              </v:shape>
            </v:group>
            <v:group style="position:absolute;left:5507;top:314;width:2;height:291" coordorigin="5507,314" coordsize="2,291">
              <v:shape style="position:absolute;left:5507;top:314;width:2;height:291" coordorigin="5507,314" coordsize="0,291" path="m5507,314l5507,605e" filled="false" stroked="true" strokeweight=".61pt" strokecolor="#000000">
                <v:path arrowok="t"/>
              </v:shape>
            </v:group>
            <v:group style="position:absolute;left:5763;top:314;width:2;height:291" coordorigin="5763,314" coordsize="2,291">
              <v:shape style="position:absolute;left:5763;top:314;width:2;height:291" coordorigin="5763,314" coordsize="0,291" path="m5763,314l5763,605e" filled="false" stroked="true" strokeweight=".61pt" strokecolor="#000000">
                <v:path arrowok="t"/>
              </v:shape>
            </v:group>
            <v:group style="position:absolute;left:6023;top:314;width:2;height:291" coordorigin="6023,314" coordsize="2,291">
              <v:shape style="position:absolute;left:6023;top:314;width:2;height:291" coordorigin="6023,314" coordsize="0,291" path="m6023,314l6023,605e" filled="false" stroked="true" strokeweight=".639pt" strokecolor="#000000">
                <v:path arrowok="t"/>
              </v:shape>
            </v:group>
            <v:group style="position:absolute;left:6280;top:314;width:2;height:291" coordorigin="6280,314" coordsize="2,291">
              <v:shape style="position:absolute;left:6280;top:314;width:2;height:291" coordorigin="6280,314" coordsize="0,291" path="m6280,314l6280,605e" filled="false" stroked="true" strokeweight=".61pt" strokecolor="#000000">
                <v:path arrowok="t"/>
              </v:shape>
            </v:group>
            <v:group style="position:absolute;left:6539;top:314;width:2;height:291" coordorigin="6539,314" coordsize="2,291">
              <v:shape style="position:absolute;left:6539;top:314;width:2;height:291" coordorigin="6539,314" coordsize="0,291" path="m6539,314l6539,605e" filled="false" stroked="true" strokeweight=".61pt" strokecolor="#000000">
                <v:path arrowok="t"/>
              </v:shape>
            </v:group>
            <v:group style="position:absolute;left:6796;top:314;width:2;height:291" coordorigin="6796,314" coordsize="2,291">
              <v:shape style="position:absolute;left:6796;top:314;width:2;height:291" coordorigin="6796,314" coordsize="0,291" path="m6796,314l6796,605e" filled="false" stroked="true" strokeweight=".61pt" strokecolor="#000000">
                <v:path arrowok="t"/>
              </v:shape>
            </v:group>
            <v:group style="position:absolute;left:7055;top:314;width:2;height:291" coordorigin="7055,314" coordsize="2,291">
              <v:shape style="position:absolute;left:7055;top:314;width:2;height:291" coordorigin="7055,314" coordsize="0,291" path="m7055,314l7055,605e" filled="false" stroked="true" strokeweight=".61pt" strokecolor="#000000">
                <v:path arrowok="t"/>
              </v:shape>
            </v:group>
            <v:group style="position:absolute;left:7312;top:314;width:2;height:291" coordorigin="7312,314" coordsize="2,291">
              <v:shape style="position:absolute;left:7312;top:314;width:2;height:291" coordorigin="7312,314" coordsize="0,291" path="m7312,314l7312,605e" filled="false" stroked="true" strokeweight=".61pt" strokecolor="#000000">
                <v:path arrowok="t"/>
              </v:shape>
              <v:shape style="position:absolute;left:4573;top:10;width:457;height:300" type="#_x0000_t202" filled="false" stroked="false">
                <v:textbox inset="0,0,0,0">
                  <w:txbxContent>
                    <w:p>
                      <w:pPr>
                        <w:spacing w:before="73"/>
                        <w:ind w:left="108" w:right="0" w:firstLine="0"/>
                        <w:jc w:val="left"/>
                        <w:rPr>
                          <w:rFonts w:ascii="Arial Narrow" w:hAnsi="Arial Narrow" w:cs="Arial Narrow" w:eastAsia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w w:val="105"/>
                          <w:sz w:val="19"/>
                        </w:rPr>
                        <w:t>HR</w:t>
                      </w:r>
                      <w:r>
                        <w:rPr>
                          <w:rFonts w:ascii="Arial Narrow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104"/>
        </w:rPr>
      </w:r>
      <w:r>
        <w:rPr>
          <w:w w:val="105"/>
          <w:highlight w:val="lightGray"/>
        </w:rPr>
        <w:t>Broj</w:t>
      </w:r>
      <w:r>
        <w:rPr>
          <w:spacing w:val="-6"/>
          <w:w w:val="105"/>
          <w:highlight w:val="lightGray"/>
        </w:rPr>
        <w:t> </w:t>
      </w:r>
      <w:r>
        <w:rPr>
          <w:w w:val="105"/>
          <w:highlight w:val="lightGray"/>
        </w:rPr>
        <w:t>žiro-računa</w:t>
      </w:r>
      <w:r>
        <w:rPr>
          <w:spacing w:val="-5"/>
          <w:w w:val="105"/>
          <w:highlight w:val="lightGray"/>
        </w:rPr>
        <w:t> </w:t>
      </w:r>
      <w:r>
        <w:rPr>
          <w:spacing w:val="-1"/>
          <w:w w:val="105"/>
          <w:highlight w:val="lightGray"/>
        </w:rPr>
        <w:t>pčelara</w:t>
      </w:r>
      <w:r>
        <w:rPr>
          <w:spacing w:val="-5"/>
          <w:w w:val="105"/>
          <w:highlight w:val="lightGray"/>
        </w:rPr>
        <w:t> </w:t>
      </w:r>
      <w:r>
        <w:rPr>
          <w:w w:val="105"/>
          <w:highlight w:val="lightGray"/>
        </w:rPr>
        <w:t>–</w:t>
      </w:r>
      <w:r>
        <w:rPr>
          <w:spacing w:val="-1"/>
          <w:w w:val="105"/>
          <w:highlight w:val="lightGray"/>
        </w:rPr>
        <w:t> </w:t>
      </w:r>
      <w:r>
        <w:rPr>
          <w:w w:val="105"/>
          <w:highlight w:val="lightGray"/>
        </w:rPr>
        <w:t>IBAN</w:t>
      </w:r>
      <w:r>
        <w:rPr>
          <w:spacing w:val="-4"/>
          <w:w w:val="105"/>
          <w:highlight w:val="lightGray"/>
        </w:rPr>
        <w:t> </w:t>
      </w:r>
      <w:r>
        <w:rPr>
          <w:w w:val="105"/>
          <w:highlight w:val="lightGray"/>
        </w:rPr>
        <w:t>broj</w:t>
      </w:r>
      <w:r>
        <w:rPr>
          <w:w w:val="104"/>
        </w:rPr>
      </w:r>
      <w:r>
        <w:rPr>
          <w:spacing w:val="27"/>
          <w:w w:val="104"/>
        </w:rPr>
        <w:t> </w:t>
      </w:r>
      <w:r>
        <w:rPr>
          <w:w w:val="105"/>
          <w:highlight w:val="lightGray"/>
        </w:rPr>
        <w:t>Datum</w:t>
      </w:r>
      <w:r>
        <w:rPr>
          <w:spacing w:val="-11"/>
          <w:w w:val="105"/>
          <w:highlight w:val="lightGray"/>
        </w:rPr>
        <w:t> </w:t>
      </w:r>
      <w:r>
        <w:rPr>
          <w:spacing w:val="-1"/>
          <w:w w:val="105"/>
          <w:highlight w:val="lightGray"/>
        </w:rPr>
        <w:t>rođenja:</w:t>
      </w:r>
      <w:r>
        <w:rPr>
          <w:w w:val="104"/>
        </w:rPr>
      </w:r>
      <w:r>
        <w:rPr/>
      </w:r>
    </w:p>
    <w:p>
      <w:pPr>
        <w:pStyle w:val="BodyText"/>
        <w:spacing w:line="240" w:lineRule="auto" w:before="19"/>
        <w:ind w:left="238" w:right="0"/>
        <w:jc w:val="left"/>
      </w:pPr>
      <w:r>
        <w:rPr/>
        <w:pict>
          <v:shape style="position:absolute;margin-left:142.164001pt;margin-top:7.448593pt;width:119.75pt;height:49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"/>
                    <w:gridCol w:w="1985"/>
                  </w:tblGrid>
                  <w:tr>
                    <w:trPr>
                      <w:trHeight w:val="324" w:hRule="exact"/>
                    </w:trPr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01" w:right="0"/>
                          <w:jc w:val="left"/>
                          <w:rPr>
                            <w:rFonts w:ascii="Arial Narrow" w:hAnsi="Arial Narrow" w:cs="Arial Narrow" w:eastAsia="Arial Narrow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Narrow" w:hAnsi="Arial Narrow"/>
                            <w:w w:val="104"/>
                            <w:sz w:val="19"/>
                          </w:rPr>
                        </w:r>
                        <w:r>
                          <w:rPr>
                            <w:rFonts w:ascii="Arial Narrow" w:hAnsi="Arial Narrow"/>
                            <w:spacing w:val="-1"/>
                            <w:w w:val="105"/>
                            <w:sz w:val="19"/>
                            <w:highlight w:val="lightGray"/>
                          </w:rPr>
                          <w:t>fizička</w:t>
                        </w:r>
                        <w:r>
                          <w:rPr>
                            <w:rFonts w:ascii="Arial Narrow" w:hAnsi="Arial Narrow"/>
                            <w:spacing w:val="-9"/>
                            <w:w w:val="105"/>
                            <w:sz w:val="19"/>
                            <w:highlight w:val="lightGray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w w:val="105"/>
                            <w:sz w:val="19"/>
                            <w:highlight w:val="lightGray"/>
                          </w:rPr>
                          <w:t>osoba</w:t>
                        </w:r>
                        <w:r>
                          <w:rPr>
                            <w:rFonts w:ascii="Arial Narrow" w:hAnsi="Arial Narrow"/>
                            <w:w w:val="104"/>
                            <w:sz w:val="19"/>
                          </w:rPr>
                        </w:r>
                        <w:r>
                          <w:rPr>
                            <w:rFonts w:ascii="Arial Narrow" w:hAnsi="Arial Narrow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21" w:hRule="exact"/>
                    </w:trPr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01" w:right="0"/>
                          <w:jc w:val="left"/>
                          <w:rPr>
                            <w:rFonts w:ascii="Arial Narrow" w:hAnsi="Arial Narrow" w:cs="Arial Narrow" w:eastAsia="Arial Narrow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Narrow"/>
                            <w:w w:val="104"/>
                            <w:sz w:val="19"/>
                          </w:rPr>
                        </w:r>
                        <w:r>
                          <w:rPr>
                            <w:rFonts w:ascii="Arial Narrow"/>
                            <w:w w:val="105"/>
                            <w:sz w:val="19"/>
                            <w:highlight w:val="lightGray"/>
                          </w:rPr>
                          <w:t>obrt</w:t>
                        </w:r>
                        <w:r>
                          <w:rPr>
                            <w:rFonts w:ascii="Arial Narrow"/>
                            <w:w w:val="104"/>
                            <w:sz w:val="19"/>
                          </w:rPr>
                        </w:r>
                        <w:r>
                          <w:rPr>
                            <w:rFonts w:ascii="Arial Narrow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3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01" w:right="0"/>
                          <w:jc w:val="left"/>
                          <w:rPr>
                            <w:rFonts w:ascii="Arial Narrow" w:hAnsi="Arial Narrow" w:cs="Arial Narrow" w:eastAsia="Arial Narrow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Narrow"/>
                            <w:w w:val="104"/>
                            <w:sz w:val="19"/>
                          </w:rPr>
                        </w:r>
                        <w:r>
                          <w:rPr>
                            <w:rFonts w:ascii="Arial Narrow"/>
                            <w:w w:val="105"/>
                            <w:sz w:val="19"/>
                            <w:highlight w:val="lightGray"/>
                          </w:rPr>
                          <w:t>pravna</w:t>
                        </w:r>
                        <w:r>
                          <w:rPr>
                            <w:rFonts w:ascii="Arial Narrow"/>
                            <w:spacing w:val="-10"/>
                            <w:w w:val="105"/>
                            <w:sz w:val="19"/>
                            <w:highlight w:val="lightGray"/>
                          </w:rPr>
                          <w:t> </w:t>
                        </w:r>
                        <w:r>
                          <w:rPr>
                            <w:rFonts w:ascii="Arial Narrow"/>
                            <w:w w:val="105"/>
                            <w:sz w:val="19"/>
                            <w:highlight w:val="lightGray"/>
                          </w:rPr>
                          <w:t>osoba</w:t>
                        </w:r>
                        <w:r>
                          <w:rPr>
                            <w:rFonts w:ascii="Arial Narrow"/>
                            <w:w w:val="104"/>
                            <w:sz w:val="19"/>
                          </w:rPr>
                        </w:r>
                        <w:r>
                          <w:rPr>
                            <w:rFonts w:ascii="Arial Narrow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4"/>
        </w:rPr>
      </w:r>
      <w:r>
        <w:rPr>
          <w:w w:val="104"/>
          <w:highlight w:val="lightGray"/>
        </w:rPr>
        <w:t> </w:t>
      </w:r>
      <w:r>
        <w:rPr>
          <w:w w:val="105"/>
          <w:highlight w:val="lightGray"/>
        </w:rPr>
        <w:t>Status</w:t>
      </w:r>
      <w:r>
        <w:rPr>
          <w:w w:val="104"/>
        </w:rPr>
      </w:r>
      <w:r>
        <w:rPr/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1"/>
        <w:rPr>
          <w:rFonts w:ascii="Arial Narrow" w:hAnsi="Arial Narrow" w:cs="Arial Narrow" w:eastAsia="Arial Narrow"/>
          <w:sz w:val="22"/>
          <w:szCs w:val="22"/>
        </w:rPr>
      </w:pPr>
    </w:p>
    <w:p>
      <w:pPr>
        <w:spacing w:line="30" w:lineRule="atLeast"/>
        <w:ind w:left="193" w:right="0" w:firstLine="0"/>
        <w:rPr>
          <w:rFonts w:ascii="Arial Narrow" w:hAnsi="Arial Narrow" w:cs="Arial Narrow" w:eastAsia="Arial Narrow"/>
          <w:sz w:val="3"/>
          <w:szCs w:val="3"/>
        </w:rPr>
      </w:pPr>
      <w:r>
        <w:rPr>
          <w:rFonts w:ascii="Arial Narrow" w:hAnsi="Arial Narrow" w:cs="Arial Narrow" w:eastAsia="Arial Narrow"/>
          <w:sz w:val="3"/>
          <w:szCs w:val="3"/>
        </w:rPr>
        <w:pict>
          <v:group style="width:458.05pt;height:1.6pt;mso-position-horizontal-relative:char;mso-position-vertical-relative:line" coordorigin="0,0" coordsize="9161,32">
            <v:group style="position:absolute;left:16;top:16;width:9130;height:2" coordorigin="16,16" coordsize="9130,2">
              <v:shape style="position:absolute;left:16;top:16;width:9130;height:2" coordorigin="16,16" coordsize="9130,0" path="m16,16l9145,16e" filled="false" stroked="true" strokeweight="1.574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3"/>
          <w:szCs w:val="3"/>
        </w:rPr>
      </w:r>
    </w:p>
    <w:p>
      <w:pPr>
        <w:spacing w:line="240" w:lineRule="auto" w:before="11"/>
        <w:rPr>
          <w:rFonts w:ascii="Arial Narrow" w:hAnsi="Arial Narrow" w:cs="Arial Narrow" w:eastAsia="Arial Narrow"/>
          <w:sz w:val="9"/>
          <w:szCs w:val="9"/>
        </w:rPr>
      </w:pPr>
    </w:p>
    <w:p>
      <w:pPr>
        <w:pStyle w:val="BodyText"/>
        <w:spacing w:line="330" w:lineRule="auto" w:before="83"/>
        <w:ind w:right="6366"/>
        <w:jc w:val="left"/>
      </w:pPr>
      <w:r>
        <w:rPr/>
        <w:pict>
          <v:group style="position:absolute;margin-left:233.688004pt;margin-top:15.532636pt;width:296.350pt;height:.1pt;mso-position-horizontal-relative:page;mso-position-vertical-relative:paragraph;z-index:1936" coordorigin="4674,311" coordsize="5927,2">
            <v:shape style="position:absolute;left:4674;top:311;width:5927;height:2" coordorigin="4674,311" coordsize="5927,0" path="m4674,311l10600,311e" filled="false" stroked="true" strokeweight=".638pt" strokecolor="#000000">
              <v:path arrowok="t"/>
            </v:shape>
            <w10:wrap type="none"/>
          </v:group>
        </w:pict>
      </w:r>
      <w:r>
        <w:rPr/>
        <w:pict>
          <v:group style="position:absolute;margin-left:233.688004pt;margin-top:30.513636pt;width:296.350pt;height:.1pt;mso-position-horizontal-relative:page;mso-position-vertical-relative:paragraph;z-index:1960" coordorigin="4674,610" coordsize="5927,2">
            <v:shape style="position:absolute;left:4674;top:610;width:5927;height:2" coordorigin="4674,610" coordsize="5927,0" path="m4674,610l10600,610e" filled="false" stroked="true" strokeweight=".61pt" strokecolor="#000000">
              <v:path arrowok="t"/>
            </v:shape>
            <w10:wrap type="none"/>
          </v:group>
        </w:pict>
      </w:r>
      <w:r>
        <w:rPr>
          <w:w w:val="105"/>
        </w:rPr>
        <w:t>Ime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prezime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Naziv</w:t>
      </w:r>
      <w:r>
        <w:rPr>
          <w:spacing w:val="-4"/>
          <w:w w:val="105"/>
        </w:rPr>
        <w:t> </w:t>
      </w:r>
      <w:r>
        <w:rPr>
          <w:w w:val="105"/>
        </w:rPr>
        <w:t>pravne</w:t>
      </w:r>
      <w:r>
        <w:rPr>
          <w:spacing w:val="-5"/>
          <w:w w:val="105"/>
        </w:rPr>
        <w:t> </w:t>
      </w:r>
      <w:r>
        <w:rPr>
          <w:w w:val="105"/>
        </w:rPr>
        <w:t>osobe</w:t>
      </w:r>
      <w:r>
        <w:rPr>
          <w:spacing w:val="20"/>
          <w:w w:val="104"/>
        </w:rPr>
        <w:t> </w:t>
      </w:r>
      <w:r>
        <w:rPr>
          <w:spacing w:val="-1"/>
          <w:w w:val="105"/>
        </w:rPr>
        <w:t>Mjesto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stanovanja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Sjedište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05"/>
        </w:rPr>
        <w:t>Ulica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kućni</w:t>
      </w:r>
      <w:r>
        <w:rPr>
          <w:spacing w:val="-4"/>
          <w:w w:val="105"/>
        </w:rPr>
        <w:t> </w:t>
      </w:r>
      <w:r>
        <w:rPr>
          <w:w w:val="105"/>
        </w:rPr>
        <w:t>broj</w:t>
      </w:r>
      <w:r>
        <w:rPr/>
      </w:r>
    </w:p>
    <w:p>
      <w:pPr>
        <w:spacing w:line="20" w:lineRule="atLeast"/>
        <w:ind w:left="3487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296.95pt;height:.65pt;mso-position-horizontal-relative:char;mso-position-vertical-relative:line" coordorigin="0,0" coordsize="5939,13">
            <v:group style="position:absolute;left:6;top:6;width:5927;height:2" coordorigin="6,6" coordsize="5927,2">
              <v:shape style="position:absolute;left:6;top:6;width:5927;height:2" coordorigin="6,6" coordsize="5927,0" path="m6,6l5933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tabs>
          <w:tab w:pos="4321" w:val="left" w:leader="none"/>
        </w:tabs>
        <w:spacing w:line="240" w:lineRule="auto" w:before="53"/>
        <w:ind w:right="0"/>
        <w:jc w:val="left"/>
      </w:pPr>
      <w:r>
        <w:rPr>
          <w:w w:val="105"/>
        </w:rPr>
        <w:t>Broj</w:t>
      </w:r>
      <w:r>
        <w:rPr>
          <w:spacing w:val="-8"/>
          <w:w w:val="105"/>
        </w:rPr>
        <w:t> </w:t>
      </w:r>
      <w:r>
        <w:rPr>
          <w:w w:val="105"/>
        </w:rPr>
        <w:t>pošte</w:t>
        <w:tab/>
        <w:t>Poštanski</w:t>
      </w:r>
      <w:r>
        <w:rPr>
          <w:spacing w:val="-11"/>
          <w:w w:val="105"/>
        </w:rPr>
        <w:t> </w:t>
      </w:r>
      <w:r>
        <w:rPr>
          <w:w w:val="105"/>
        </w:rPr>
        <w:t>ured</w:t>
      </w:r>
      <w:r>
        <w:rPr/>
      </w:r>
    </w:p>
    <w:p>
      <w:pPr>
        <w:tabs>
          <w:tab w:pos="6010" w:val="left" w:leader="none"/>
        </w:tabs>
        <w:spacing w:line="20" w:lineRule="atLeast"/>
        <w:ind w:left="13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44.8pt;height:.65pt;mso-position-horizontal-relative:char;mso-position-vertical-relative:line" coordorigin="0,0" coordsize="2896,13">
            <v:group style="position:absolute;left:6;top:6;width:2884;height:2" coordorigin="6,6" coordsize="2884,2">
              <v:shape style="position:absolute;left:6;top:6;width:2884;height:2" coordorigin="6,6" coordsize="2884,0" path="m6,6l2890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70.85pt;height:.65pt;mso-position-horizontal-relative:char;mso-position-vertical-relative:line" coordorigin="0,0" coordsize="3417,13">
            <v:group style="position:absolute;left:6;top:6;width:3404;height:2" coordorigin="6,6" coordsize="3404,2">
              <v:shape style="position:absolute;left:6;top:6;width:3404;height:2" coordorigin="6,6" coordsize="3404,0" path="m6,6l3410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pStyle w:val="BodyText"/>
        <w:tabs>
          <w:tab w:pos="4321" w:val="left" w:leader="none"/>
        </w:tabs>
        <w:spacing w:line="240" w:lineRule="auto" w:before="53"/>
        <w:ind w:right="0"/>
        <w:jc w:val="left"/>
      </w:pPr>
      <w:r>
        <w:rPr>
          <w:spacing w:val="-1"/>
        </w:rPr>
        <w:t>Općina</w:t>
        <w:tab/>
      </w:r>
      <w:r>
        <w:rPr>
          <w:spacing w:val="-1"/>
          <w:w w:val="105"/>
        </w:rPr>
        <w:t>Županija</w:t>
      </w:r>
      <w:r>
        <w:rPr/>
      </w:r>
    </w:p>
    <w:p>
      <w:pPr>
        <w:tabs>
          <w:tab w:pos="6010" w:val="left" w:leader="none"/>
        </w:tabs>
        <w:spacing w:line="20" w:lineRule="atLeast"/>
        <w:ind w:left="13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44.85pt;height:.65pt;mso-position-horizontal-relative:char;mso-position-vertical-relative:line" coordorigin="0,0" coordsize="2897,13">
            <v:group style="position:absolute;left:6;top:6;width:2884;height:2" coordorigin="6,6" coordsize="2884,2">
              <v:shape style="position:absolute;left:6;top:6;width:2884;height:2" coordorigin="6,6" coordsize="2884,0" path="m6,6l2890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70.85pt;height:.65pt;mso-position-horizontal-relative:char;mso-position-vertical-relative:line" coordorigin="0,0" coordsize="3417,13">
            <v:group style="position:absolute;left:6;top:6;width:3404;height:2" coordorigin="6,6" coordsize="3404,2">
              <v:shape style="position:absolute;left:6;top:6;width:3404;height:2" coordorigin="6,6" coordsize="3404,0" path="m6,6l3410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pStyle w:val="BodyText"/>
        <w:tabs>
          <w:tab w:pos="2879" w:val="left" w:leader="none"/>
          <w:tab w:pos="5579" w:val="left" w:leader="none"/>
        </w:tabs>
        <w:spacing w:line="240" w:lineRule="auto" w:before="50"/>
        <w:ind w:right="0"/>
        <w:jc w:val="left"/>
      </w:pPr>
      <w:r>
        <w:rPr>
          <w:spacing w:val="-1"/>
        </w:rPr>
        <w:t>Telefon</w:t>
        <w:tab/>
      </w:r>
      <w:r>
        <w:rPr/>
        <w:t>Fax</w:t>
        <w:tab/>
      </w:r>
      <w:r>
        <w:rPr>
          <w:spacing w:val="-1"/>
          <w:w w:val="105"/>
        </w:rPr>
        <w:t>E-mail</w:t>
      </w:r>
      <w:r>
        <w:rPr/>
      </w:r>
    </w:p>
    <w:p>
      <w:pPr>
        <w:tabs>
          <w:tab w:pos="3472" w:val="left" w:leader="none"/>
          <w:tab w:pos="6346" w:val="left" w:leader="none"/>
        </w:tabs>
        <w:spacing w:line="20" w:lineRule="atLeast"/>
        <w:ind w:left="1123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82.75pt;height:.65pt;mso-position-horizontal-relative:char;mso-position-vertical-relative:line" coordorigin="0,0" coordsize="1655,13">
            <v:group style="position:absolute;left:6;top:6;width:1643;height:2" coordorigin="6,6" coordsize="1643,2">
              <v:shape style="position:absolute;left:6;top:6;width:1643;height:2" coordorigin="6,6" coordsize="1643,0" path="m6,6l1649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00.3pt;height:.65pt;mso-position-horizontal-relative:char;mso-position-vertical-relative:line" coordorigin="0,0" coordsize="2006,13">
            <v:group style="position:absolute;left:6;top:6;width:1994;height:2" coordorigin="6,6" coordsize="1994,2">
              <v:shape style="position:absolute;left:6;top:6;width:1994;height:2" coordorigin="6,6" coordsize="1994,0" path="m6,6l1999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54.050pt;height:.65pt;mso-position-horizontal-relative:char;mso-position-vertical-relative:line" coordorigin="0,0" coordsize="3081,13">
            <v:group style="position:absolute;left:6;top:6;width:3069;height:2" coordorigin="6,6" coordsize="3069,2">
              <v:shape style="position:absolute;left:6;top:6;width:3069;height:2" coordorigin="6,6" coordsize="3069,0" path="m6,6l3074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2"/>
        <w:rPr>
          <w:rFonts w:ascii="Arial Narrow" w:hAnsi="Arial Narrow" w:cs="Arial Narrow" w:eastAsia="Arial Narrow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0.154503pt;margin-top:17.160139pt;width:73.1pt;height:30.5pt;mso-position-horizontal-relative:page;mso-position-vertical-relative:paragraph;z-index:-7192" coordorigin="2003,343" coordsize="1462,610">
            <v:group style="position:absolute;left:2009;top:349;width:1450;height:2" coordorigin="2009,349" coordsize="1450,2">
              <v:shape style="position:absolute;left:2009;top:349;width:1450;height:2" coordorigin="2009,349" coordsize="1450,0" path="m2009,349l3459,349e" filled="false" stroked="true" strokeweight=".61pt" strokecolor="#000000">
                <v:path arrowok="t"/>
              </v:shape>
            </v:group>
            <v:group style="position:absolute;left:2014;top:354;width:2;height:590" coordorigin="2014,354" coordsize="2,590">
              <v:shape style="position:absolute;left:2014;top:354;width:2;height:590" coordorigin="2014,354" coordsize="0,590" path="m2014,354l2014,943e" filled="false" stroked="true" strokeweight=".582pt" strokecolor="#000000">
                <v:path arrowok="t"/>
              </v:shape>
            </v:group>
            <v:group style="position:absolute;left:3454;top:354;width:2;height:590" coordorigin="3454,354" coordsize="2,590">
              <v:shape style="position:absolute;left:3454;top:354;width:2;height:590" coordorigin="3454,354" coordsize="0,590" path="m3454,354l3454,943e" filled="false" stroked="true" strokeweight=".582pt" strokecolor="#000000">
                <v:path arrowok="t"/>
              </v:shape>
            </v:group>
            <v:group style="position:absolute;left:2009;top:649;width:1450;height:2" coordorigin="2009,649" coordsize="1450,2">
              <v:shape style="position:absolute;left:2009;top:649;width:1450;height:2" coordorigin="2009,649" coordsize="1450,0" path="m2009,649l3459,649e" filled="false" stroked="true" strokeweight=".61pt" strokecolor="#000000">
                <v:path arrowok="t"/>
              </v:shape>
            </v:group>
            <v:group style="position:absolute;left:2009;top:947;width:1450;height:2" coordorigin="2009,947" coordsize="1450,2">
              <v:shape style="position:absolute;left:2009;top:947;width:1450;height:2" coordorigin="2009,947" coordsize="1450,0" path="m2009,947l3459,947e" filled="false" stroked="true" strokeweight=".61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6.563507pt;margin-top:17.160139pt;width:69.55pt;height:30.5pt;mso-position-horizontal-relative:page;mso-position-vertical-relative:paragraph;z-index:-7168" coordorigin="4931,343" coordsize="1391,610">
            <v:group style="position:absolute;left:4937;top:349;width:1379;height:2" coordorigin="4937,349" coordsize="1379,2">
              <v:shape style="position:absolute;left:4937;top:349;width:1379;height:2" coordorigin="4937,349" coordsize="1379,0" path="m4937,349l6316,349e" filled="false" stroked="true" strokeweight=".61pt" strokecolor="#000000">
                <v:path arrowok="t"/>
              </v:shape>
            </v:group>
            <v:group style="position:absolute;left:4942;top:354;width:2;height:590" coordorigin="4942,354" coordsize="2,590">
              <v:shape style="position:absolute;left:4942;top:354;width:2;height:590" coordorigin="4942,354" coordsize="0,590" path="m4942,354l4942,943e" filled="false" stroked="true" strokeweight=".611pt" strokecolor="#000000">
                <v:path arrowok="t"/>
              </v:shape>
            </v:group>
            <v:group style="position:absolute;left:6311;top:354;width:2;height:590" coordorigin="6311,354" coordsize="2,590">
              <v:shape style="position:absolute;left:6311;top:354;width:2;height:590" coordorigin="6311,354" coordsize="0,590" path="m6311,354l6311,943e" filled="false" stroked="true" strokeweight=".61pt" strokecolor="#000000">
                <v:path arrowok="t"/>
              </v:shape>
            </v:group>
            <v:group style="position:absolute;left:4937;top:649;width:1379;height:2" coordorigin="4937,649" coordsize="1379,2">
              <v:shape style="position:absolute;left:4937;top:649;width:1379;height:2" coordorigin="4937,649" coordsize="1379,0" path="m4937,649l6316,649e" filled="false" stroked="true" strokeweight=".61pt" strokecolor="#000000">
                <v:path arrowok="t"/>
              </v:shape>
            </v:group>
            <v:group style="position:absolute;left:4937;top:947;width:1379;height:2" coordorigin="4937,947" coordsize="1379,2">
              <v:shape style="position:absolute;left:4937;top:947;width:1379;height:2" coordorigin="4937,947" coordsize="1379,0" path="m4937,947l6316,947e" filled="false" stroked="true" strokeweight=".61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1.968994pt;margin-top:17.160139pt;width:69.05pt;height:46.6pt;mso-position-horizontal-relative:page;mso-position-vertical-relative:paragraph;z-index:2032" coordorigin="9239,343" coordsize="1381,932">
            <v:group style="position:absolute;left:9247;top:349;width:1357;height:2" coordorigin="9247,349" coordsize="1357,2">
              <v:shape style="position:absolute;left:9247;top:349;width:1357;height:2" coordorigin="9247,349" coordsize="1357,0" path="m9247,349l10603,349e" filled="false" stroked="true" strokeweight=".61pt" strokecolor="#000000">
                <v:path arrowok="t"/>
              </v:shape>
            </v:group>
            <v:group style="position:absolute;left:9252;top:354;width:2;height:911" coordorigin="9252,354" coordsize="2,911">
              <v:shape style="position:absolute;left:9252;top:354;width:2;height:911" coordorigin="9252,354" coordsize="0,911" path="m9252,354l9252,1264e" filled="false" stroked="true" strokeweight=".61pt" strokecolor="#000000">
                <v:path arrowok="t"/>
              </v:shape>
            </v:group>
            <v:group style="position:absolute;left:10598;top:354;width:2;height:911" coordorigin="10598,354" coordsize="2,911">
              <v:shape style="position:absolute;left:10598;top:354;width:2;height:911" coordorigin="10598,354" coordsize="0,911" path="m10598,354l10598,1264e" filled="false" stroked="true" strokeweight=".61pt" strokecolor="#000000">
                <v:path arrowok="t"/>
              </v:shape>
            </v:group>
            <v:group style="position:absolute;left:9247;top:649;width:1357;height:2" coordorigin="9247,649" coordsize="1357,2">
              <v:shape style="position:absolute;left:9247;top:649;width:1357;height:2" coordorigin="9247,649" coordsize="1357,0" path="m9247,649l10603,649e" filled="false" stroked="true" strokeweight=".61pt" strokecolor="#000000">
                <v:path arrowok="t"/>
              </v:shape>
            </v:group>
            <v:group style="position:absolute;left:9256;top:958;width:1347;height:2" coordorigin="9256,958" coordsize="1347,2">
              <v:shape style="position:absolute;left:9256;top:958;width:1347;height:2" coordorigin="9256,958" coordsize="1347,0" path="m9256,958l10603,958e" filled="false" stroked="true" strokeweight="1.688pt" strokecolor="#000000">
                <v:path arrowok="t"/>
              </v:shape>
            </v:group>
            <v:group style="position:absolute;left:9247;top:1269;width:1357;height:2" coordorigin="9247,1269" coordsize="1357,2">
              <v:shape style="position:absolute;left:9247;top:1269;width:1357;height:2" coordorigin="9247,1269" coordsize="1357,0" path="m9247,1269l10603,1269e" filled="false" stroked="true" strokeweight=".6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Broj pčelinjih zajednica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tipovi</w:t>
      </w:r>
      <w:r>
        <w:rPr>
          <w:spacing w:val="1"/>
        </w:rPr>
        <w:t> </w:t>
      </w:r>
      <w:r>
        <w:rPr>
          <w:spacing w:val="-1"/>
        </w:rPr>
        <w:t>košnica</w:t>
      </w:r>
      <w:r>
        <w:rPr>
          <w:b w:val="0"/>
        </w:rPr>
      </w:r>
    </w:p>
    <w:p>
      <w:pPr>
        <w:pStyle w:val="BodyText"/>
        <w:tabs>
          <w:tab w:pos="3429" w:val="left" w:leader="none"/>
          <w:tab w:pos="7336" w:val="left" w:leader="none"/>
        </w:tabs>
        <w:spacing w:line="240" w:lineRule="auto" w:before="77"/>
        <w:ind w:left="517" w:right="0"/>
        <w:jc w:val="left"/>
      </w:pPr>
      <w:r>
        <w:rPr/>
        <w:t>LR</w:t>
        <w:tab/>
        <w:t>DB</w:t>
        <w:tab/>
      </w:r>
      <w:r>
        <w:rPr>
          <w:spacing w:val="-1"/>
          <w:w w:val="105"/>
        </w:rPr>
        <w:t>Nukleusi</w:t>
      </w:r>
      <w:r>
        <w:rPr/>
      </w:r>
    </w:p>
    <w:p>
      <w:pPr>
        <w:pStyle w:val="BodyText"/>
        <w:tabs>
          <w:tab w:pos="3181" w:val="left" w:leader="none"/>
          <w:tab w:pos="6899" w:val="left" w:leader="none"/>
        </w:tabs>
        <w:spacing w:line="240" w:lineRule="auto" w:before="79"/>
        <w:ind w:left="517" w:right="0"/>
        <w:jc w:val="left"/>
      </w:pPr>
      <w:r>
        <w:rPr/>
        <w:t>AŽ</w:t>
        <w:tab/>
      </w:r>
      <w:r>
        <w:rPr>
          <w:spacing w:val="-1"/>
        </w:rPr>
        <w:t>Ostale</w:t>
        <w:tab/>
      </w:r>
      <w:r>
        <w:rPr>
          <w:spacing w:val="-1"/>
          <w:w w:val="105"/>
        </w:rPr>
        <w:t>Pletare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slične</w:t>
      </w:r>
      <w:r>
        <w:rPr/>
      </w:r>
    </w:p>
    <w:p>
      <w:pPr>
        <w:pStyle w:val="Heading2"/>
        <w:spacing w:line="240" w:lineRule="auto" w:before="104"/>
        <w:ind w:left="6271" w:right="0"/>
        <w:jc w:val="left"/>
        <w:rPr>
          <w:b w:val="0"/>
          <w:bCs w:val="0"/>
        </w:rPr>
      </w:pPr>
      <w:r>
        <w:rPr>
          <w:w w:val="105"/>
        </w:rPr>
        <w:t>UKUPNO</w:t>
      </w:r>
      <w:r>
        <w:rPr>
          <w:spacing w:val="-16"/>
          <w:w w:val="105"/>
        </w:rPr>
        <w:t> </w:t>
      </w:r>
      <w:r>
        <w:rPr>
          <w:w w:val="105"/>
        </w:rPr>
        <w:t>ZAJEDNICA</w:t>
      </w:r>
      <w:r>
        <w:rPr>
          <w:b w:val="0"/>
        </w:rPr>
      </w:r>
    </w:p>
    <w:p>
      <w:pPr>
        <w:spacing w:before="72"/>
        <w:ind w:left="23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/>
        <w:pict>
          <v:group style="position:absolute;margin-left:191.004501pt;margin-top:17.288149pt;width:60.55pt;height:15.65pt;mso-position-horizontal-relative:page;mso-position-vertical-relative:paragraph;z-index:-7120" coordorigin="3820,346" coordsize="1211,313">
            <v:group style="position:absolute;left:3826;top:352;width:1199;height:2" coordorigin="3826,352" coordsize="1199,2">
              <v:shape style="position:absolute;left:3826;top:352;width:1199;height:2" coordorigin="3826,352" coordsize="1199,0" path="m3826,352l5025,352e" filled="false" stroked="true" strokeweight=".61pt" strokecolor="#000000">
                <v:path arrowok="t"/>
              </v:shape>
            </v:group>
            <v:group style="position:absolute;left:3831;top:356;width:2;height:291" coordorigin="3831,356" coordsize="2,291">
              <v:shape style="position:absolute;left:3831;top:356;width:2;height:291" coordorigin="3831,356" coordsize="0,291" path="m3831,356l3831,647e" filled="false" stroked="true" strokeweight=".61pt" strokecolor="#000000">
                <v:path arrowok="t"/>
              </v:shape>
            </v:group>
            <v:group style="position:absolute;left:3826;top:652;width:1199;height:2" coordorigin="3826,652" coordsize="1199,2">
              <v:shape style="position:absolute;left:3826;top:652;width:1199;height:2" coordorigin="3826,652" coordsize="1199,0" path="m3826,652l5025,652e" filled="false" stroked="true" strokeweight=".611pt" strokecolor="#000000">
                <v:path arrowok="t"/>
              </v:shape>
            </v:group>
            <v:group style="position:absolute;left:5020;top:356;width:2;height:291" coordorigin="5020,356" coordsize="2,291">
              <v:shape style="position:absolute;left:5020;top:356;width:2;height:291" coordorigin="5020,356" coordsize="0,291" path="m5020,356l5020,647e" filled="false" stroked="true" strokeweight=".611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/>
          <w:b/>
          <w:spacing w:val="-1"/>
          <w:sz w:val="24"/>
        </w:rPr>
        <w:t>Lokacije pčelinjaka</w:t>
      </w:r>
      <w:r>
        <w:rPr>
          <w:rFonts w:ascii="Arial Narrow" w:hAnsi="Arial Narrow"/>
          <w:sz w:val="24"/>
        </w:rPr>
      </w:r>
    </w:p>
    <w:p>
      <w:pPr>
        <w:pStyle w:val="BodyText"/>
        <w:tabs>
          <w:tab w:pos="3947" w:val="left" w:leader="none"/>
        </w:tabs>
        <w:spacing w:line="240" w:lineRule="auto" w:before="77"/>
        <w:ind w:right="0"/>
        <w:jc w:val="left"/>
      </w:pPr>
      <w:r>
        <w:rPr>
          <w:spacing w:val="-1"/>
          <w:w w:val="105"/>
        </w:rPr>
        <w:t>Zajednice</w:t>
      </w:r>
      <w:r>
        <w:rPr>
          <w:spacing w:val="-7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smještene</w:t>
      </w:r>
      <w:r>
        <w:rPr>
          <w:spacing w:val="-7"/>
          <w:w w:val="105"/>
        </w:rPr>
        <w:t> </w:t>
      </w:r>
      <w:r>
        <w:rPr>
          <w:w w:val="105"/>
        </w:rPr>
        <w:t>na</w:t>
        <w:tab/>
      </w:r>
      <w:r>
        <w:rPr>
          <w:spacing w:val="-1"/>
          <w:w w:val="105"/>
        </w:rPr>
        <w:t>pčelinjaka</w:t>
      </w:r>
      <w:r>
        <w:rPr/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pStyle w:val="Heading2"/>
        <w:spacing w:line="240" w:lineRule="auto" w:before="143"/>
        <w:ind w:right="0"/>
        <w:jc w:val="left"/>
        <w:rPr>
          <w:b w:val="0"/>
          <w:bCs w:val="0"/>
        </w:rPr>
      </w:pPr>
      <w:r>
        <w:rPr>
          <w:w w:val="105"/>
        </w:rPr>
        <w:t>Broj</w:t>
      </w:r>
      <w:r>
        <w:rPr>
          <w:spacing w:val="-9"/>
          <w:w w:val="105"/>
        </w:rPr>
        <w:t> </w:t>
      </w:r>
      <w:r>
        <w:rPr>
          <w:w w:val="105"/>
        </w:rPr>
        <w:t>zajednica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stacionarnim</w:t>
      </w:r>
      <w:r>
        <w:rPr>
          <w:spacing w:val="-8"/>
          <w:w w:val="105"/>
        </w:rPr>
        <w:t> </w:t>
      </w:r>
      <w:r>
        <w:rPr>
          <w:w w:val="105"/>
        </w:rPr>
        <w:t>pčelinjacima:</w:t>
      </w:r>
      <w:r>
        <w:rPr>
          <w:b w:val="0"/>
        </w:rPr>
      </w:r>
    </w:p>
    <w:p>
      <w:pPr>
        <w:pStyle w:val="BodyText"/>
        <w:tabs>
          <w:tab w:pos="3646" w:val="left" w:leader="none"/>
        </w:tabs>
        <w:spacing w:line="240" w:lineRule="auto" w:before="70"/>
        <w:ind w:left="130" w:right="0"/>
        <w:jc w:val="left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w w:val="104"/>
        </w:rPr>
      </w:r>
      <w:r>
        <w:rPr>
          <w:spacing w:val="19"/>
        </w:rPr>
        <w:t> </w:t>
      </w:r>
      <w:r>
        <w:rPr>
          <w:spacing w:val="19"/>
          <w:w w:val="104"/>
        </w:rPr>
      </w:r>
      <w:r>
        <w:rPr>
          <w:w w:val="105"/>
          <w:u w:val="single" w:color="000000"/>
        </w:rPr>
        <w:t>Adresa:</w:t>
      </w:r>
      <w:r>
        <w:rPr>
          <w:w w:val="105"/>
        </w:rPr>
        <w:tab/>
      </w:r>
      <w:r>
        <w:rPr>
          <w:w w:val="105"/>
          <w:u w:val="single" w:color="000000"/>
        </w:rPr>
      </w:r>
      <w:r>
        <w:rPr>
          <w:w w:val="105"/>
        </w:rPr>
      </w:r>
      <w:r>
        <w:rPr>
          <w:w w:val="105"/>
          <w:u w:val="single" w:color="000000"/>
        </w:rPr>
        <w:t>Broj</w:t>
      </w:r>
      <w:r>
        <w:rPr>
          <w:spacing w:val="-2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pčelinjih</w:t>
      </w:r>
      <w:r>
        <w:rPr>
          <w:spacing w:val="-13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zajednica:</w:t>
      </w:r>
      <w:r>
        <w:rPr>
          <w:w w:val="104"/>
          <w:u w:val="single" w:color="000000"/>
        </w:rPr>
        <w:t> </w:t>
      </w:r>
      <w:r>
        <w:rPr>
          <w:w w:val="104"/>
        </w:rPr>
      </w:r>
      <w:r>
        <w:rPr/>
      </w:r>
    </w:p>
    <w:p>
      <w:pPr>
        <w:spacing w:line="240" w:lineRule="auto" w:before="4"/>
        <w:rPr>
          <w:rFonts w:ascii="Arial Narrow" w:hAnsi="Arial Narrow" w:cs="Arial Narrow" w:eastAsia="Arial Narrow"/>
          <w:sz w:val="26"/>
          <w:szCs w:val="26"/>
        </w:rPr>
      </w:pPr>
    </w:p>
    <w:p>
      <w:pPr>
        <w:tabs>
          <w:tab w:pos="3640" w:val="left" w:leader="none"/>
        </w:tabs>
        <w:spacing w:line="20" w:lineRule="atLeast"/>
        <w:ind w:left="1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38.9pt;height:.65pt;mso-position-horizontal-relative:char;mso-position-vertical-relative:line" coordorigin="0,0" coordsize="2778,13">
            <v:group style="position:absolute;left:6;top:6;width:2766;height:2" coordorigin="6,6" coordsize="2766,2">
              <v:shape style="position:absolute;left:6;top:6;width:2766;height:2" coordorigin="6,6" coordsize="2766,0" path="m6,6l2772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17.45pt;height:.65pt;mso-position-horizontal-relative:char;mso-position-vertical-relative:line" coordorigin="0,0" coordsize="2349,13">
            <v:group style="position:absolute;left:6;top:6;width:2337;height:2" coordorigin="6,6" coordsize="2337,2">
              <v:shape style="position:absolute;left:6;top:6;width:2337;height:2" coordorigin="6,6" coordsize="2337,0" path="m6,6l2342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8"/>
        <w:rPr>
          <w:rFonts w:ascii="Arial Narrow" w:hAnsi="Arial Narrow" w:cs="Arial Narrow" w:eastAsia="Arial Narrow"/>
          <w:sz w:val="23"/>
          <w:szCs w:val="23"/>
        </w:rPr>
      </w:pPr>
    </w:p>
    <w:p>
      <w:pPr>
        <w:tabs>
          <w:tab w:pos="3641" w:val="left" w:leader="none"/>
        </w:tabs>
        <w:spacing w:line="20" w:lineRule="atLeast"/>
        <w:ind w:left="1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38.9pt;height:.6pt;mso-position-horizontal-relative:char;mso-position-vertical-relative:line" coordorigin="0,0" coordsize="2778,12">
            <v:group style="position:absolute;left:6;top:6;width:2766;height:2" coordorigin="6,6" coordsize="2766,2">
              <v:shape style="position:absolute;left:6;top:6;width:2766;height:2" coordorigin="6,6" coordsize="2766,0" path="m6,6l2771,6e" filled="false" stroked="true" strokeweight=".582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17.4pt;height:.6pt;mso-position-horizontal-relative:char;mso-position-vertical-relative:line" coordorigin="0,0" coordsize="2348,12">
            <v:group style="position:absolute;left:6;top:6;width:2337;height:2" coordorigin="6,6" coordsize="2337,2">
              <v:shape style="position:absolute;left:6;top:6;width:2337;height:2" coordorigin="6,6" coordsize="2337,0" path="m6,6l2342,6e" filled="false" stroked="true" strokeweight=".582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7"/>
        <w:rPr>
          <w:rFonts w:ascii="Arial Narrow" w:hAnsi="Arial Narrow" w:cs="Arial Narrow" w:eastAsia="Arial Narrow"/>
          <w:sz w:val="23"/>
          <w:szCs w:val="23"/>
        </w:rPr>
      </w:pPr>
    </w:p>
    <w:p>
      <w:pPr>
        <w:tabs>
          <w:tab w:pos="3626" w:val="left" w:leader="none"/>
        </w:tabs>
        <w:spacing w:line="20" w:lineRule="atLeast"/>
        <w:ind w:left="109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39.65pt;height:.65pt;mso-position-horizontal-relative:char;mso-position-vertical-relative:line" coordorigin="0,0" coordsize="2793,13">
            <v:group style="position:absolute;left:6;top:6;width:2781;height:2" coordorigin="6,6" coordsize="2781,2">
              <v:shape style="position:absolute;left:6;top:6;width:2781;height:2" coordorigin="6,6" coordsize="2781,0" path="m6,6l2786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18.15pt;height:.65pt;mso-position-horizontal-relative:char;mso-position-vertical-relative:line" coordorigin="0,0" coordsize="2363,13">
            <v:group style="position:absolute;left:6;top:6;width:2351;height:2" coordorigin="6,6" coordsize="2351,2">
              <v:shape style="position:absolute;left:6;top:6;width:2351;height:2" coordorigin="6,6" coordsize="2351,0" path="m6,6l2357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2"/>
        <w:rPr>
          <w:rFonts w:ascii="Arial Narrow" w:hAnsi="Arial Narrow" w:cs="Arial Narrow" w:eastAsia="Arial Narrow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Prijava</w:t>
      </w:r>
      <w:r>
        <w:rPr>
          <w:spacing w:val="-9"/>
          <w:w w:val="105"/>
        </w:rPr>
        <w:t> </w:t>
      </w:r>
      <w:r>
        <w:rPr>
          <w:w w:val="105"/>
        </w:rPr>
        <w:t>NOVIH</w:t>
      </w:r>
      <w:r>
        <w:rPr>
          <w:spacing w:val="-8"/>
          <w:w w:val="105"/>
        </w:rPr>
        <w:t> </w:t>
      </w:r>
      <w:r>
        <w:rPr>
          <w:w w:val="105"/>
        </w:rPr>
        <w:t>lokacije</w:t>
      </w:r>
      <w:r>
        <w:rPr>
          <w:spacing w:val="-9"/>
          <w:w w:val="105"/>
        </w:rPr>
        <w:t> </w:t>
      </w:r>
      <w:r>
        <w:rPr>
          <w:w w:val="105"/>
        </w:rPr>
        <w:t>stacionarnih</w:t>
      </w:r>
      <w:r>
        <w:rPr>
          <w:spacing w:val="-8"/>
          <w:w w:val="105"/>
        </w:rPr>
        <w:t> </w:t>
      </w:r>
      <w:r>
        <w:rPr>
          <w:w w:val="105"/>
        </w:rPr>
        <w:t>pčelinjaka:</w:t>
      </w:r>
      <w:r>
        <w:rPr>
          <w:b w:val="0"/>
        </w:rPr>
      </w:r>
    </w:p>
    <w:p>
      <w:pPr>
        <w:pStyle w:val="BodyText"/>
        <w:tabs>
          <w:tab w:pos="3128" w:val="left" w:leader="none"/>
          <w:tab w:pos="4864" w:val="left" w:leader="none"/>
          <w:tab w:pos="7079" w:val="left" w:leader="none"/>
        </w:tabs>
        <w:spacing w:line="240" w:lineRule="auto" w:before="73"/>
        <w:ind w:left="130" w:right="0"/>
        <w:jc w:val="left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w w:val="104"/>
        </w:rPr>
      </w:r>
      <w:r>
        <w:rPr>
          <w:spacing w:val="19"/>
        </w:rPr>
        <w:t> </w:t>
      </w:r>
      <w:r>
        <w:rPr>
          <w:spacing w:val="19"/>
          <w:w w:val="104"/>
        </w:rPr>
      </w:r>
      <w:r>
        <w:rPr>
          <w:w w:val="105"/>
          <w:u w:val="single" w:color="000000"/>
        </w:rPr>
        <w:t>Adresa:</w:t>
      </w:r>
      <w:r>
        <w:rPr>
          <w:w w:val="105"/>
        </w:rPr>
        <w:tab/>
      </w:r>
      <w:r>
        <w:rPr>
          <w:w w:val="105"/>
          <w:u w:val="single" w:color="000000"/>
        </w:rPr>
      </w:r>
      <w:r>
        <w:rPr>
          <w:w w:val="105"/>
        </w:rPr>
      </w:r>
      <w:r>
        <w:rPr>
          <w:w w:val="105"/>
          <w:u w:val="single" w:color="000000"/>
        </w:rPr>
        <w:t>x</w:t>
      </w:r>
      <w:r>
        <w:rPr>
          <w:spacing w:val="-1"/>
          <w:w w:val="105"/>
          <w:u w:val="single" w:color="000000"/>
        </w:rPr>
        <w:t> koordinata</w:t>
      </w:r>
      <w:r>
        <w:rPr>
          <w:spacing w:val="-1"/>
          <w:w w:val="105"/>
        </w:rPr>
        <w:tab/>
      </w:r>
      <w:r>
        <w:rPr>
          <w:spacing w:val="-1"/>
          <w:w w:val="105"/>
          <w:u w:val="single" w:color="000000"/>
        </w:rPr>
      </w:r>
      <w:r>
        <w:rPr>
          <w:spacing w:val="-1"/>
          <w:w w:val="105"/>
        </w:rPr>
      </w:r>
      <w:r>
        <w:rPr>
          <w:w w:val="105"/>
          <w:u w:val="single" w:color="000000"/>
        </w:rPr>
        <w:t>y </w:t>
      </w:r>
      <w:r>
        <w:rPr>
          <w:spacing w:val="-1"/>
          <w:w w:val="105"/>
          <w:u w:val="single" w:color="000000"/>
        </w:rPr>
        <w:t>koordinata</w:t>
      </w:r>
      <w:r>
        <w:rPr>
          <w:spacing w:val="-1"/>
          <w:w w:val="105"/>
        </w:rPr>
        <w:tab/>
      </w:r>
      <w:r>
        <w:rPr>
          <w:spacing w:val="-1"/>
          <w:w w:val="105"/>
          <w:u w:val="single" w:color="000000"/>
        </w:rPr>
      </w:r>
      <w:r>
        <w:rPr>
          <w:spacing w:val="-1"/>
          <w:w w:val="105"/>
        </w:rPr>
      </w:r>
      <w:r>
        <w:rPr>
          <w:w w:val="105"/>
          <w:u w:val="single" w:color="000000"/>
        </w:rPr>
        <w:t>Broj</w:t>
      </w:r>
      <w:r>
        <w:rPr>
          <w:spacing w:val="-2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pčelinjih</w:t>
      </w:r>
      <w:r>
        <w:rPr>
          <w:spacing w:val="-13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zajednica:</w:t>
      </w:r>
      <w:r>
        <w:rPr>
          <w:w w:val="104"/>
          <w:u w:val="single" w:color="000000"/>
        </w:rPr>
        <w:t> </w:t>
      </w:r>
      <w:r>
        <w:rPr>
          <w:w w:val="104"/>
        </w:rPr>
      </w:r>
      <w:r>
        <w:rPr/>
      </w:r>
    </w:p>
    <w:p>
      <w:pPr>
        <w:spacing w:line="240" w:lineRule="auto" w:before="2"/>
        <w:rPr>
          <w:rFonts w:ascii="Arial Narrow" w:hAnsi="Arial Narrow" w:cs="Arial Narrow" w:eastAsia="Arial Narrow"/>
          <w:sz w:val="26"/>
          <w:szCs w:val="26"/>
        </w:rPr>
      </w:pPr>
    </w:p>
    <w:p>
      <w:pPr>
        <w:tabs>
          <w:tab w:pos="3122" w:val="left" w:leader="none"/>
          <w:tab w:pos="4858" w:val="left" w:leader="none"/>
          <w:tab w:pos="7073" w:val="left" w:leader="none"/>
        </w:tabs>
        <w:spacing w:line="20" w:lineRule="atLeast"/>
        <w:ind w:left="1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38.8pt;height:.65pt;mso-position-horizontal-relative:char;mso-position-vertical-relative:line" coordorigin="0,0" coordsize="2776,13">
            <v:group style="position:absolute;left:6;top:6;width:2764;height:2" coordorigin="6,6" coordsize="2764,2">
              <v:shape style="position:absolute;left:6;top:6;width:2764;height:2" coordorigin="6,6" coordsize="2764,0" path="m6,6l2769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75.650pt;height:.65pt;mso-position-horizontal-relative:char;mso-position-vertical-relative:line" coordorigin="0,0" coordsize="1513,13">
            <v:group style="position:absolute;left:6;top:6;width:1501;height:2" coordorigin="6,6" coordsize="1501,2">
              <v:shape style="position:absolute;left:6;top:6;width:1501;height:2" coordorigin="6,6" coordsize="1501,0" path="m6,6l1507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85.6pt;height:.65pt;mso-position-horizontal-relative:char;mso-position-vertical-relative:line" coordorigin="0,0" coordsize="1712,13">
            <v:group style="position:absolute;left:6;top:6;width:1700;height:2" coordorigin="6,6" coordsize="1700,2">
              <v:shape style="position:absolute;left:6;top:6;width:1700;height:2" coordorigin="6,6" coordsize="1700,0" path="m6,6l1706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17.55pt;height:.65pt;mso-position-horizontal-relative:char;mso-position-vertical-relative:line" coordorigin="0,0" coordsize="2351,13">
            <v:group style="position:absolute;left:6;top:6;width:2339;height:2" coordorigin="6,6" coordsize="2339,2">
              <v:shape style="position:absolute;left:6;top:6;width:2339;height:2" coordorigin="6,6" coordsize="2339,0" path="m6,6l2345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7"/>
        <w:rPr>
          <w:rFonts w:ascii="Arial Narrow" w:hAnsi="Arial Narrow" w:cs="Arial Narrow" w:eastAsia="Arial Narrow"/>
          <w:sz w:val="23"/>
          <w:szCs w:val="23"/>
        </w:rPr>
      </w:pPr>
    </w:p>
    <w:p>
      <w:pPr>
        <w:tabs>
          <w:tab w:pos="3122" w:val="left" w:leader="none"/>
          <w:tab w:pos="4858" w:val="left" w:leader="none"/>
          <w:tab w:pos="7073" w:val="left" w:leader="none"/>
        </w:tabs>
        <w:spacing w:line="20" w:lineRule="atLeast"/>
        <w:ind w:left="1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38.8pt;height:.65pt;mso-position-horizontal-relative:char;mso-position-vertical-relative:line" coordorigin="0,0" coordsize="2776,13">
            <v:group style="position:absolute;left:6;top:6;width:2764;height:2" coordorigin="6,6" coordsize="2764,2">
              <v:shape style="position:absolute;left:6;top:6;width:2764;height:2" coordorigin="6,6" coordsize="2764,0" path="m6,6l2769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75.650pt;height:.65pt;mso-position-horizontal-relative:char;mso-position-vertical-relative:line" coordorigin="0,0" coordsize="1513,13">
            <v:group style="position:absolute;left:6;top:6;width:1501;height:2" coordorigin="6,6" coordsize="1501,2">
              <v:shape style="position:absolute;left:6;top:6;width:1501;height:2" coordorigin="6,6" coordsize="1501,0" path="m6,6l1507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85.6pt;height:.65pt;mso-position-horizontal-relative:char;mso-position-vertical-relative:line" coordorigin="0,0" coordsize="1712,13">
            <v:group style="position:absolute;left:6;top:6;width:1700;height:2" coordorigin="6,6" coordsize="1700,2">
              <v:shape style="position:absolute;left:6;top:6;width:1700;height:2" coordorigin="6,6" coordsize="1700,0" path="m6,6l1706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17.55pt;height:.65pt;mso-position-horizontal-relative:char;mso-position-vertical-relative:line" coordorigin="0,0" coordsize="2351,13">
            <v:group style="position:absolute;left:6;top:6;width:2339;height:2" coordorigin="6,6" coordsize="2339,2">
              <v:shape style="position:absolute;left:6;top:6;width:2339;height:2" coordorigin="6,6" coordsize="2339,0" path="m6,6l2345,6e" filled="false" stroked="true" strokeweight=".61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7"/>
        <w:rPr>
          <w:rFonts w:ascii="Arial Narrow" w:hAnsi="Arial Narrow" w:cs="Arial Narrow" w:eastAsia="Arial Narrow"/>
          <w:sz w:val="23"/>
          <w:szCs w:val="23"/>
        </w:rPr>
      </w:pPr>
    </w:p>
    <w:p>
      <w:pPr>
        <w:tabs>
          <w:tab w:pos="3108" w:val="left" w:leader="none"/>
          <w:tab w:pos="4843" w:val="left" w:leader="none"/>
          <w:tab w:pos="7058" w:val="left" w:leader="none"/>
        </w:tabs>
        <w:spacing w:line="20" w:lineRule="atLeast"/>
        <w:ind w:left="109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139.550pt;height:.65pt;mso-position-horizontal-relative:char;mso-position-vertical-relative:line" coordorigin="0,0" coordsize="2791,13">
            <v:group style="position:absolute;left:6;top:6;width:2778;height:2" coordorigin="6,6" coordsize="2778,2">
              <v:shape style="position:absolute;left:6;top:6;width:2778;height:2" coordorigin="6,6" coordsize="2778,0" path="m6,6l2784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76.4pt;height:.65pt;mso-position-horizontal-relative:char;mso-position-vertical-relative:line" coordorigin="0,0" coordsize="1528,13">
            <v:group style="position:absolute;left:6;top:6;width:1515;height:2" coordorigin="6,6" coordsize="1515,2">
              <v:shape style="position:absolute;left:6;top:6;width:1515;height:2" coordorigin="6,6" coordsize="1515,0" path="m6,6l1521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86.35pt;height:.65pt;mso-position-horizontal-relative:char;mso-position-vertical-relative:line" coordorigin="0,0" coordsize="1727,13">
            <v:group style="position:absolute;left:6;top:6;width:1715;height:2" coordorigin="6,6" coordsize="1715,2">
              <v:shape style="position:absolute;left:6;top:6;width:1715;height:2" coordorigin="6,6" coordsize="1715,0" path="m6,6l1721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18.3pt;height:.65pt;mso-position-horizontal-relative:char;mso-position-vertical-relative:line" coordorigin="0,0" coordsize="2366,13">
            <v:group style="position:absolute;left:6;top:6;width:2354;height:2" coordorigin="6,6" coordsize="2354,2">
              <v:shape style="position:absolute;left:6;top:6;width:2354;height:2" coordorigin="6,6" coordsize="2354,0" path="m6,6l2359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3"/>
        <w:rPr>
          <w:rFonts w:ascii="Arial Narrow" w:hAnsi="Arial Narrow" w:cs="Arial Narrow" w:eastAsia="Arial Narrow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Promjena</w:t>
      </w:r>
      <w:r>
        <w:rPr>
          <w:spacing w:val="-8"/>
          <w:w w:val="105"/>
        </w:rPr>
        <w:t> </w:t>
      </w:r>
      <w:r>
        <w:rPr>
          <w:w w:val="105"/>
        </w:rPr>
        <w:t>broja</w:t>
      </w:r>
      <w:r>
        <w:rPr>
          <w:spacing w:val="-7"/>
          <w:w w:val="105"/>
        </w:rPr>
        <w:t> </w:t>
      </w:r>
      <w:r>
        <w:rPr>
          <w:w w:val="105"/>
        </w:rPr>
        <w:t>selećih</w:t>
      </w:r>
      <w:r>
        <w:rPr>
          <w:spacing w:val="-6"/>
          <w:w w:val="105"/>
        </w:rPr>
        <w:t> </w:t>
      </w:r>
      <w:r>
        <w:rPr>
          <w:w w:val="105"/>
        </w:rPr>
        <w:t>zajednica</w:t>
      </w:r>
      <w:r>
        <w:rPr>
          <w:spacing w:val="-6"/>
          <w:w w:val="105"/>
        </w:rPr>
        <w:t> </w:t>
      </w:r>
      <w:r>
        <w:rPr>
          <w:w w:val="105"/>
        </w:rPr>
        <w:t>:</w:t>
      </w:r>
      <w:r>
        <w:rPr>
          <w:b w:val="0"/>
        </w:rPr>
      </w:r>
    </w:p>
    <w:p>
      <w:pPr>
        <w:pStyle w:val="BodyText"/>
        <w:tabs>
          <w:tab w:pos="5639" w:val="left" w:leader="none"/>
        </w:tabs>
        <w:spacing w:line="240" w:lineRule="auto" w:before="72"/>
        <w:ind w:left="130" w:right="0"/>
        <w:jc w:val="left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w w:val="104"/>
        </w:rPr>
      </w:r>
      <w:r>
        <w:rPr>
          <w:spacing w:val="19"/>
        </w:rPr>
        <w:t> </w:t>
      </w:r>
      <w:r>
        <w:rPr>
          <w:spacing w:val="19"/>
          <w:w w:val="104"/>
        </w:rPr>
      </w:r>
      <w:r>
        <w:rPr>
          <w:spacing w:val="-1"/>
          <w:w w:val="105"/>
          <w:u w:val="single" w:color="000000"/>
        </w:rPr>
        <w:t>Oblik (način) prijevoznog </w:t>
      </w:r>
      <w:r>
        <w:rPr>
          <w:w w:val="105"/>
          <w:u w:val="single" w:color="000000"/>
        </w:rPr>
        <w:t>sredstva</w:t>
      </w:r>
      <w:r>
        <w:rPr>
          <w:w w:val="105"/>
        </w:rPr>
        <w:tab/>
      </w:r>
      <w:r>
        <w:rPr>
          <w:w w:val="105"/>
          <w:u w:val="single" w:color="000000"/>
        </w:rPr>
      </w:r>
      <w:r>
        <w:rPr>
          <w:w w:val="105"/>
        </w:rPr>
      </w:r>
      <w:r>
        <w:rPr>
          <w:w w:val="105"/>
          <w:u w:val="single" w:color="000000"/>
        </w:rPr>
        <w:t>Broj</w:t>
      </w:r>
      <w:r>
        <w:rPr>
          <w:spacing w:val="-1"/>
          <w:w w:val="105"/>
          <w:u w:val="single" w:color="000000"/>
        </w:rPr>
        <w:t> pčelinjih</w:t>
      </w:r>
      <w:r>
        <w:rPr>
          <w:spacing w:val="-13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zajednica:</w:t>
      </w:r>
      <w:r>
        <w:rPr>
          <w:w w:val="104"/>
          <w:u w:val="single" w:color="000000"/>
        </w:rPr>
        <w:t> </w:t>
      </w:r>
      <w:r>
        <w:rPr>
          <w:w w:val="104"/>
        </w:rPr>
      </w:r>
      <w:r>
        <w:rPr/>
      </w:r>
    </w:p>
    <w:p>
      <w:pPr>
        <w:spacing w:line="240" w:lineRule="auto" w:before="5"/>
        <w:rPr>
          <w:rFonts w:ascii="Arial Narrow" w:hAnsi="Arial Narrow" w:cs="Arial Narrow" w:eastAsia="Arial Narrow"/>
          <w:sz w:val="26"/>
          <w:szCs w:val="26"/>
        </w:rPr>
      </w:pPr>
    </w:p>
    <w:p>
      <w:pPr>
        <w:tabs>
          <w:tab w:pos="5633" w:val="left" w:leader="none"/>
        </w:tabs>
        <w:spacing w:line="20" w:lineRule="atLeast"/>
        <w:ind w:left="1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249.1pt;height:.65pt;mso-position-horizontal-relative:char;mso-position-vertical-relative:line" coordorigin="0,0" coordsize="4982,13">
            <v:group style="position:absolute;left:6;top:6;width:4970;height:2" coordorigin="6,6" coordsize="4970,2">
              <v:shape style="position:absolute;left:6;top:6;width:4970;height:2" coordorigin="6,6" coordsize="4970,0" path="m6,6l4976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89.55pt;height:.65pt;mso-position-horizontal-relative:char;mso-position-vertical-relative:line" coordorigin="0,0" coordsize="3791,13">
            <v:group style="position:absolute;left:6;top:6;width:3779;height:2" coordorigin="6,6" coordsize="3779,2">
              <v:shape style="position:absolute;left:6;top:6;width:3779;height:2" coordorigin="6,6" coordsize="3779,0" path="m6,6l3785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7"/>
        <w:rPr>
          <w:rFonts w:ascii="Arial Narrow" w:hAnsi="Arial Narrow" w:cs="Arial Narrow" w:eastAsia="Arial Narrow"/>
          <w:sz w:val="23"/>
          <w:szCs w:val="23"/>
        </w:rPr>
      </w:pPr>
    </w:p>
    <w:p>
      <w:pPr>
        <w:tabs>
          <w:tab w:pos="5633" w:val="left" w:leader="none"/>
        </w:tabs>
        <w:spacing w:line="20" w:lineRule="atLeast"/>
        <w:ind w:left="124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249.1pt;height:.65pt;mso-position-horizontal-relative:char;mso-position-vertical-relative:line" coordorigin="0,0" coordsize="4982,13">
            <v:group style="position:absolute;left:6;top:6;width:4970;height:2" coordorigin="6,6" coordsize="4970,2">
              <v:shape style="position:absolute;left:6;top:6;width:4970;height:2" coordorigin="6,6" coordsize="4970,0" path="m6,6l4976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89.55pt;height:.65pt;mso-position-horizontal-relative:char;mso-position-vertical-relative:line" coordorigin="0,0" coordsize="3791,13">
            <v:group style="position:absolute;left:6;top:6;width:3779;height:2" coordorigin="6,6" coordsize="3779,2">
              <v:shape style="position:absolute;left:6;top:6;width:3779;height:2" coordorigin="6,6" coordsize="3779,0" path="m6,6l3785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7"/>
        <w:rPr>
          <w:rFonts w:ascii="Arial Narrow" w:hAnsi="Arial Narrow" w:cs="Arial Narrow" w:eastAsia="Arial Narrow"/>
          <w:sz w:val="23"/>
          <w:szCs w:val="23"/>
        </w:rPr>
      </w:pPr>
    </w:p>
    <w:p>
      <w:pPr>
        <w:tabs>
          <w:tab w:pos="5618" w:val="left" w:leader="none"/>
        </w:tabs>
        <w:spacing w:line="20" w:lineRule="atLeast"/>
        <w:ind w:left="109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/>
          <w:sz w:val="2"/>
        </w:rPr>
        <w:pict>
          <v:group style="width:249.85pt;height:.65pt;mso-position-horizontal-relative:char;mso-position-vertical-relative:line" coordorigin="0,0" coordsize="4997,13">
            <v:group style="position:absolute;left:6;top:6;width:4985;height:2" coordorigin="6,6" coordsize="4985,2">
              <v:shape style="position:absolute;left:6;top:6;width:4985;height:2" coordorigin="6,6" coordsize="4985,0" path="m6,6l4991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pict>
          <v:group style="width:190.3pt;height:.65pt;mso-position-horizontal-relative:char;mso-position-vertical-relative:line" coordorigin="0,0" coordsize="3806,13">
            <v:group style="position:absolute;left:6;top:6;width:3794;height:2" coordorigin="6,6" coordsize="3794,2">
              <v:shape style="position:absolute;left:6;top:6;width:3794;height:2" coordorigin="6,6" coordsize="3794,0" path="m6,6l3799,6e" filled="false" stroked="true" strokeweight=".61pt" strokecolor="#000000">
                <v:path arrowok="t"/>
              </v:shape>
            </v:group>
          </v:group>
        </w:pict>
      </w:r>
      <w:r>
        <w:rPr>
          <w:rFonts w:ascii="Arial Narrow"/>
          <w:sz w:val="2"/>
        </w:rPr>
      </w:r>
    </w:p>
    <w:p>
      <w:pPr>
        <w:spacing w:line="240" w:lineRule="auto" w:before="2"/>
        <w:rPr>
          <w:rFonts w:ascii="Arial Narrow" w:hAnsi="Arial Narrow" w:cs="Arial Narrow" w:eastAsia="Arial Narrow"/>
          <w:sz w:val="21"/>
          <w:szCs w:val="21"/>
        </w:rPr>
      </w:pPr>
    </w:p>
    <w:p>
      <w:pPr>
        <w:pStyle w:val="BodyText"/>
        <w:tabs>
          <w:tab w:pos="3119" w:val="left" w:leader="none"/>
          <w:tab w:pos="4487" w:val="left" w:leader="none"/>
        </w:tabs>
        <w:spacing w:line="240" w:lineRule="auto" w:before="72"/>
        <w:ind w:right="0"/>
        <w:jc w:val="left"/>
      </w:pPr>
      <w:r>
        <w:rPr/>
        <w:t>U</w:t>
      </w:r>
      <w:r>
        <w:rPr>
          <w:u w:val="single" w:color="000000"/>
        </w:rPr>
      </w:r>
      <w:r>
        <w:rPr/>
        <w:tab/>
      </w:r>
      <w:r>
        <w:rPr/>
        <w:t>,</w:t>
      </w:r>
      <w:r>
        <w:rPr>
          <w:u w:val="single" w:color="000000"/>
        </w:rPr>
      </w:r>
      <w:r>
        <w:rPr/>
        <w:tab/>
      </w:r>
      <w:r>
        <w:rPr>
          <w:w w:val="105"/>
        </w:rPr>
        <w:t>202</w:t>
      </w:r>
      <w:r>
        <w:rPr>
          <w:spacing w:val="-78"/>
          <w:w w:val="105"/>
        </w:rPr>
        <w:t>_</w:t>
      </w:r>
      <w:r>
        <w:rPr>
          <w:rFonts w:ascii="Arial"/>
          <w:spacing w:val="-49"/>
          <w:w w:val="105"/>
          <w:sz w:val="22"/>
        </w:rPr>
        <w:t>5</w:t>
      </w:r>
      <w:r>
        <w:rPr>
          <w:w w:val="105"/>
        </w:rPr>
        <w:t>.</w:t>
      </w:r>
      <w:r>
        <w:rPr>
          <w:spacing w:val="34"/>
          <w:w w:val="105"/>
        </w:rPr>
        <w:t> </w:t>
      </w:r>
      <w:r>
        <w:rPr>
          <w:w w:val="105"/>
        </w:rPr>
        <w:t>god</w:t>
      </w:r>
      <w:r>
        <w:rPr>
          <w:spacing w:val="-1"/>
          <w:w w:val="105"/>
        </w:rPr>
        <w:t>i</w:t>
      </w:r>
      <w:r>
        <w:rPr>
          <w:w w:val="105"/>
        </w:rPr>
        <w:t>ne</w:t>
      </w:r>
      <w:r>
        <w:rPr/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10"/>
        <w:rPr>
          <w:rFonts w:ascii="Arial Narrow" w:hAnsi="Arial Narrow" w:cs="Arial Narrow" w:eastAsia="Arial Narrow"/>
          <w:sz w:val="27"/>
          <w:szCs w:val="27"/>
        </w:rPr>
      </w:pPr>
    </w:p>
    <w:p>
      <w:pPr>
        <w:spacing w:line="20" w:lineRule="atLeast"/>
        <w:ind w:left="229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198.95pt;height:.9pt;mso-position-horizontal-relative:char;mso-position-vertical-relative:line" coordorigin="0,0" coordsize="3979,18">
            <v:group style="position:absolute;left:9;top:9;width:3962;height:2" coordorigin="9,9" coordsize="3962,2">
              <v:shape style="position:absolute;left:9;top:9;width:3962;height:2" coordorigin="9,9" coordsize="3962,0" path="m9,9l3970,9e" filled="false" stroked="true" strokeweight=".866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pStyle w:val="BodyText"/>
        <w:spacing w:line="240" w:lineRule="auto" w:before="62"/>
        <w:ind w:right="0"/>
        <w:jc w:val="left"/>
      </w:pPr>
      <w:r>
        <w:rPr>
          <w:spacing w:val="-1"/>
          <w:w w:val="105"/>
        </w:rPr>
        <w:t>Pčelar</w:t>
      </w:r>
      <w:r>
        <w:rPr/>
      </w:r>
    </w:p>
    <w:sectPr>
      <w:type w:val="continuous"/>
      <w:pgSz w:w="11910" w:h="16840"/>
      <w:pgMar w:top="540" w:bottom="280" w:left="11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239"/>
    </w:pPr>
    <w:rPr>
      <w:rFonts w:ascii="Arial Narrow" w:hAnsi="Arial Narrow" w:eastAsia="Arial Narrow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70"/>
      <w:ind w:left="239"/>
      <w:outlineLvl w:val="1"/>
    </w:pPr>
    <w:rPr>
      <w:rFonts w:ascii="Arial Narrow" w:hAnsi="Arial Narrow" w:eastAsia="Arial Narrow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83"/>
      <w:ind w:left="239"/>
      <w:outlineLvl w:val="2"/>
    </w:pPr>
    <w:rPr>
      <w:rFonts w:ascii="Arial Narrow" w:hAnsi="Arial Narrow" w:eastAsia="Arial Narrow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2025-10-12T23:23:59Z</dcterms:created>
  <dcterms:modified xsi:type="dcterms:W3CDTF">2025-10-12T23:23:59Z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LastSaved">
    <vt:filetime>2025-10-12T00:00:00Z</vt:filetime>
  </property>
</Properties>
</file>